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272" w:tblpY="-49"/>
        <w:tblW w:w="9993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  <w:gridCol w:w="284"/>
      </w:tblGrid>
      <w:tr w:rsidR="00571B04" w:rsidRPr="009F6711" w14:paraId="70BB318A" w14:textId="77777777" w:rsidTr="00A962BA">
        <w:trPr>
          <w:trHeight w:val="844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188" w14:textId="77777777" w:rsidR="00571B04" w:rsidRPr="00571B04" w:rsidRDefault="00571B04" w:rsidP="00571B04">
            <w:pPr>
              <w:spacing w:line="360" w:lineRule="auto"/>
              <w:jc w:val="center"/>
              <w:rPr>
                <w:rFonts w:ascii="Arial" w:hAnsi="Arial" w:cs="Arial"/>
                <w:b/>
                <w:color w:val="1F497D"/>
                <w:sz w:val="14"/>
              </w:rPr>
            </w:pPr>
            <w:bookmarkStart w:id="0" w:name="_Hlk126248690"/>
          </w:p>
          <w:p w14:paraId="70BB3189" w14:textId="466D1B80" w:rsidR="00571B04" w:rsidRPr="00CC625C" w:rsidRDefault="00571B04" w:rsidP="00CC625C">
            <w:pPr>
              <w:spacing w:line="360" w:lineRule="auto"/>
              <w:jc w:val="center"/>
              <w:rPr>
                <w:rFonts w:ascii="Arial" w:hAnsi="Arial" w:cs="Arial"/>
                <w:b/>
                <w:color w:val="1F497D"/>
                <w:sz w:val="28"/>
              </w:rPr>
            </w:pPr>
            <w:r w:rsidRPr="00A932F5">
              <w:rPr>
                <w:rFonts w:ascii="Arial" w:hAnsi="Arial" w:cs="Arial"/>
                <w:b/>
                <w:color w:val="1F497D"/>
                <w:sz w:val="28"/>
              </w:rPr>
              <w:t xml:space="preserve">PRIJAVNICA </w:t>
            </w:r>
            <w:r w:rsidR="00CC625C">
              <w:rPr>
                <w:rFonts w:ascii="Arial" w:hAnsi="Arial" w:cs="Arial"/>
                <w:b/>
                <w:color w:val="1F497D"/>
                <w:sz w:val="28"/>
              </w:rPr>
              <w:t>Opatija 202</w:t>
            </w:r>
            <w:r w:rsidR="00E21C95">
              <w:rPr>
                <w:rFonts w:ascii="Arial" w:hAnsi="Arial" w:cs="Arial"/>
                <w:b/>
                <w:color w:val="1F497D"/>
                <w:sz w:val="28"/>
              </w:rPr>
              <w:t>6</w:t>
            </w:r>
            <w:r w:rsidR="00CC625C">
              <w:rPr>
                <w:rFonts w:ascii="Arial" w:hAnsi="Arial" w:cs="Arial"/>
                <w:b/>
                <w:color w:val="1F497D"/>
                <w:sz w:val="28"/>
              </w:rPr>
              <w:t xml:space="preserve"> - </w:t>
            </w:r>
            <w:r w:rsidR="004651A9">
              <w:rPr>
                <w:rFonts w:ascii="Arial" w:hAnsi="Arial" w:cs="Arial"/>
                <w:b/>
                <w:color w:val="1F497D"/>
                <w:sz w:val="28"/>
              </w:rPr>
              <w:t>2 dni</w:t>
            </w:r>
            <w:r w:rsidRPr="00A932F5">
              <w:rPr>
                <w:rFonts w:ascii="Arial" w:hAnsi="Arial" w:cs="Arial"/>
                <w:b/>
                <w:color w:val="1F497D"/>
                <w:sz w:val="28"/>
              </w:rPr>
              <w:t xml:space="preserve">, avtobus        </w:t>
            </w:r>
            <w:r>
              <w:rPr>
                <w:rFonts w:ascii="Arial" w:hAnsi="Arial" w:cs="Arial"/>
                <w:b/>
                <w:color w:val="1F497D"/>
              </w:rPr>
              <w:br/>
              <w:t xml:space="preserve">ODHOD: </w:t>
            </w:r>
            <w:r w:rsidR="00E21C95">
              <w:rPr>
                <w:rFonts w:ascii="Arial" w:hAnsi="Arial" w:cs="Arial"/>
                <w:b/>
                <w:color w:val="1F497D"/>
              </w:rPr>
              <w:t>14</w:t>
            </w:r>
            <w:r w:rsidR="00CC625C">
              <w:rPr>
                <w:rFonts w:ascii="Arial" w:hAnsi="Arial" w:cs="Arial"/>
                <w:b/>
                <w:color w:val="1F497D"/>
              </w:rPr>
              <w:t>.</w:t>
            </w:r>
            <w:r w:rsidR="00E21C95">
              <w:rPr>
                <w:rFonts w:ascii="Arial" w:hAnsi="Arial" w:cs="Arial"/>
                <w:b/>
                <w:color w:val="1F497D"/>
              </w:rPr>
              <w:t>3</w:t>
            </w:r>
            <w:r w:rsidR="00CC625C">
              <w:rPr>
                <w:rFonts w:ascii="Arial" w:hAnsi="Arial" w:cs="Arial"/>
                <w:b/>
                <w:color w:val="1F497D"/>
              </w:rPr>
              <w:t>.202</w:t>
            </w:r>
            <w:r w:rsidR="00E21C95">
              <w:rPr>
                <w:rFonts w:ascii="Arial" w:hAnsi="Arial" w:cs="Arial"/>
                <w:b/>
                <w:color w:val="1F497D"/>
              </w:rPr>
              <w:t>6</w:t>
            </w:r>
          </w:p>
        </w:tc>
      </w:tr>
      <w:tr w:rsidR="00571B04" w:rsidRPr="009F6711" w14:paraId="70BB3192" w14:textId="77777777" w:rsidTr="00A962BA">
        <w:trPr>
          <w:trHeight w:val="4713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BB318B" w14:textId="0BE886D6" w:rsidR="00571B04" w:rsidRPr="00EF6CA3" w:rsidRDefault="00571B04" w:rsidP="00571B04">
            <w:pPr>
              <w:rPr>
                <w:rFonts w:ascii="Arial" w:hAnsi="Arial" w:cs="Arial"/>
                <w:b/>
                <w:szCs w:val="20"/>
              </w:rPr>
            </w:pPr>
            <w:r w:rsidRPr="009F6711">
              <w:rPr>
                <w:rFonts w:ascii="Arial" w:hAnsi="Arial" w:cs="Arial"/>
                <w:color w:val="1F497D"/>
              </w:rPr>
              <w:t xml:space="preserve">Prijavnico lahko najhitreje pošljete </w:t>
            </w:r>
            <w:r w:rsidRPr="009F6711">
              <w:rPr>
                <w:rFonts w:ascii="Arial" w:hAnsi="Arial" w:cs="Arial"/>
                <w:color w:val="365F91"/>
                <w:szCs w:val="20"/>
              </w:rPr>
              <w:t xml:space="preserve">po e-mailu:  </w:t>
            </w:r>
            <w:hyperlink r:id="rId8" w:history="1">
              <w:r w:rsidR="00EF6CA3" w:rsidRPr="00B46F1F">
                <w:rPr>
                  <w:rStyle w:val="Hiperpovezava"/>
                  <w:rFonts w:ascii="Arial" w:hAnsi="Arial" w:cs="Arial"/>
                  <w:b/>
                  <w:szCs w:val="20"/>
                </w:rPr>
                <w:t>gtpmajolka@gmail.com</w:t>
              </w:r>
            </w:hyperlink>
            <w:r w:rsidR="00EF6CA3">
              <w:rPr>
                <w:rFonts w:ascii="Arial" w:hAnsi="Arial" w:cs="Arial"/>
                <w:b/>
                <w:szCs w:val="20"/>
              </w:rPr>
              <w:br/>
            </w:r>
            <w:r w:rsidRPr="009F6711">
              <w:rPr>
                <w:rFonts w:ascii="Arial" w:hAnsi="Arial" w:cs="Arial"/>
                <w:b/>
                <w:color w:val="1F497D"/>
                <w:szCs w:val="20"/>
              </w:rPr>
              <w:t xml:space="preserve">Rok za prijavo je </w:t>
            </w:r>
            <w:r w:rsidR="00E21C95"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>28</w:t>
            </w:r>
            <w:r w:rsidR="00FB36B4"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>.</w:t>
            </w:r>
            <w:r w:rsidR="00CF09C0"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 xml:space="preserve"> </w:t>
            </w:r>
            <w:r w:rsidR="00E21C95"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>1</w:t>
            </w:r>
            <w:r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>.</w:t>
            </w:r>
            <w:r w:rsidR="00CF09C0"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 xml:space="preserve"> </w:t>
            </w:r>
            <w:r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>20</w:t>
            </w:r>
            <w:r w:rsidR="00E21C95" w:rsidRPr="00401D1F">
              <w:rPr>
                <w:rFonts w:ascii="Arial" w:hAnsi="Arial" w:cs="Arial"/>
                <w:b/>
                <w:color w:val="EE0000"/>
                <w:szCs w:val="20"/>
                <w:u w:val="single"/>
              </w:rPr>
              <w:t>26</w:t>
            </w:r>
            <w:r w:rsidRPr="00401D1F">
              <w:rPr>
                <w:rFonts w:ascii="Arial" w:hAnsi="Arial" w:cs="Arial"/>
                <w:color w:val="EE0000"/>
                <w:szCs w:val="20"/>
              </w:rPr>
              <w:t xml:space="preserve"> </w:t>
            </w:r>
            <w:r w:rsidRPr="009F6711">
              <w:rPr>
                <w:rFonts w:ascii="Arial" w:hAnsi="Arial" w:cs="Arial"/>
                <w:color w:val="1F497D"/>
                <w:szCs w:val="20"/>
              </w:rPr>
              <w:t xml:space="preserve">oziroma do zasedbe prostih mest! </w:t>
            </w:r>
            <w:r w:rsidRPr="009F6711">
              <w:rPr>
                <w:rFonts w:ascii="Arial" w:hAnsi="Arial" w:cs="Arial"/>
                <w:color w:val="1F497D"/>
                <w:szCs w:val="20"/>
              </w:rPr>
              <w:br/>
            </w:r>
            <w:r w:rsidRPr="009F6711">
              <w:rPr>
                <w:rFonts w:ascii="Arial" w:hAnsi="Arial" w:cs="Arial"/>
                <w:color w:val="1F497D"/>
              </w:rPr>
              <w:br/>
            </w:r>
            <w:r w:rsidRPr="009F6711">
              <w:rPr>
                <w:rFonts w:ascii="Arial" w:hAnsi="Arial" w:cs="Arial"/>
                <w:b/>
                <w:color w:val="1F497D"/>
              </w:rPr>
              <w:t>IME IN PRIIMEK UDELEŽENCA/EV:</w:t>
            </w:r>
          </w:p>
          <w:p w14:paraId="70BB318C" w14:textId="77777777" w:rsidR="00910B21" w:rsidRDefault="00FB36B4" w:rsidP="004651A9">
            <w:pPr>
              <w:pStyle w:val="Odstavekseznama"/>
              <w:numPr>
                <w:ilvl w:val="0"/>
                <w:numId w:val="29"/>
              </w:numPr>
              <w:spacing w:line="360" w:lineRule="auto"/>
              <w:ind w:left="351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</w:t>
            </w:r>
            <w:r w:rsidR="00910B21">
              <w:rPr>
                <w:rFonts w:ascii="Arial" w:hAnsi="Arial" w:cs="Arial"/>
                <w:color w:val="1F497D"/>
              </w:rPr>
              <w:t>____________</w:t>
            </w:r>
            <w:r>
              <w:rPr>
                <w:rFonts w:ascii="Arial" w:hAnsi="Arial" w:cs="Arial"/>
                <w:color w:val="1F497D"/>
              </w:rPr>
              <w:t>_</w:t>
            </w:r>
            <w:proofErr w:type="spellStart"/>
            <w:r>
              <w:rPr>
                <w:rFonts w:ascii="Arial" w:hAnsi="Arial" w:cs="Arial"/>
                <w:color w:val="1F497D"/>
              </w:rPr>
              <w:t>tel</w:t>
            </w:r>
            <w:proofErr w:type="spellEnd"/>
            <w:r>
              <w:rPr>
                <w:rFonts w:ascii="Arial" w:hAnsi="Arial" w:cs="Arial"/>
                <w:color w:val="1F497D"/>
              </w:rPr>
              <w:t>:____</w:t>
            </w:r>
            <w:r w:rsidR="00910B21">
              <w:rPr>
                <w:rFonts w:ascii="Arial" w:hAnsi="Arial" w:cs="Arial"/>
                <w:color w:val="1F497D"/>
              </w:rPr>
              <w:t>_____</w:t>
            </w:r>
            <w:r>
              <w:rPr>
                <w:rFonts w:ascii="Arial" w:hAnsi="Arial" w:cs="Arial"/>
                <w:color w:val="1F497D"/>
              </w:rPr>
              <w:t>___</w:t>
            </w:r>
            <w:r w:rsidR="004651A9">
              <w:rPr>
                <w:rFonts w:ascii="Arial" w:hAnsi="Arial" w:cs="Arial"/>
                <w:color w:val="1F497D"/>
              </w:rPr>
              <w:t>___</w:t>
            </w:r>
            <w:r>
              <w:rPr>
                <w:rFonts w:ascii="Arial" w:hAnsi="Arial" w:cs="Arial"/>
                <w:color w:val="1F497D"/>
              </w:rPr>
              <w:t xml:space="preserve">  </w:t>
            </w:r>
          </w:p>
          <w:p w14:paraId="70BB318D" w14:textId="77777777" w:rsidR="00571B04" w:rsidRDefault="00FB36B4" w:rsidP="004651A9">
            <w:pPr>
              <w:pStyle w:val="Odstavekseznama"/>
              <w:numPr>
                <w:ilvl w:val="0"/>
                <w:numId w:val="29"/>
              </w:numPr>
              <w:spacing w:line="360" w:lineRule="auto"/>
              <w:ind w:left="351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</w:t>
            </w:r>
            <w:r w:rsidR="00910B21">
              <w:rPr>
                <w:rFonts w:ascii="Arial" w:hAnsi="Arial" w:cs="Arial"/>
                <w:color w:val="1F497D"/>
              </w:rPr>
              <w:t>______</w:t>
            </w:r>
            <w:r>
              <w:rPr>
                <w:rFonts w:ascii="Arial" w:hAnsi="Arial" w:cs="Arial"/>
                <w:color w:val="1F497D"/>
              </w:rPr>
              <w:t>_______tel:_____</w:t>
            </w:r>
            <w:r w:rsidR="00910B21">
              <w:rPr>
                <w:rFonts w:ascii="Arial" w:hAnsi="Arial" w:cs="Arial"/>
                <w:color w:val="1F497D"/>
              </w:rPr>
              <w:t>_____</w:t>
            </w:r>
            <w:r>
              <w:rPr>
                <w:rFonts w:ascii="Arial" w:hAnsi="Arial" w:cs="Arial"/>
                <w:color w:val="1F497D"/>
              </w:rPr>
              <w:t>__</w:t>
            </w:r>
            <w:r w:rsidR="004651A9">
              <w:rPr>
                <w:rFonts w:ascii="Arial" w:hAnsi="Arial" w:cs="Arial"/>
                <w:color w:val="1F497D"/>
              </w:rPr>
              <w:t>__</w:t>
            </w:r>
            <w:r>
              <w:rPr>
                <w:rFonts w:ascii="Arial" w:hAnsi="Arial" w:cs="Arial"/>
                <w:color w:val="1F497D"/>
              </w:rPr>
              <w:t>_</w:t>
            </w:r>
          </w:p>
          <w:p w14:paraId="70BB318E" w14:textId="77777777" w:rsidR="00FB36B4" w:rsidRPr="00FB36B4" w:rsidRDefault="00E15317" w:rsidP="004651A9">
            <w:pPr>
              <w:pStyle w:val="Odstavekseznama"/>
              <w:numPr>
                <w:ilvl w:val="0"/>
                <w:numId w:val="29"/>
              </w:numPr>
              <w:spacing w:line="360" w:lineRule="auto"/>
              <w:ind w:left="351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____________________</w:t>
            </w:r>
            <w:r w:rsidR="00910B21">
              <w:rPr>
                <w:rFonts w:ascii="Arial" w:hAnsi="Arial" w:cs="Arial"/>
                <w:color w:val="1F497D"/>
              </w:rPr>
              <w:t>___________</w:t>
            </w:r>
            <w:r w:rsidR="00FB36B4">
              <w:rPr>
                <w:rFonts w:ascii="Arial" w:hAnsi="Arial" w:cs="Arial"/>
                <w:color w:val="1F497D"/>
              </w:rPr>
              <w:t xml:space="preserve"> tel:</w:t>
            </w:r>
            <w:r w:rsidR="00910B21">
              <w:rPr>
                <w:rFonts w:ascii="Arial" w:hAnsi="Arial" w:cs="Arial"/>
                <w:color w:val="1F497D"/>
              </w:rPr>
              <w:t>_____</w:t>
            </w:r>
            <w:r w:rsidR="00FB36B4">
              <w:rPr>
                <w:rFonts w:ascii="Arial" w:hAnsi="Arial" w:cs="Arial"/>
                <w:color w:val="1F497D"/>
              </w:rPr>
              <w:t>______</w:t>
            </w:r>
            <w:r w:rsidR="004651A9">
              <w:rPr>
                <w:rFonts w:ascii="Arial" w:hAnsi="Arial" w:cs="Arial"/>
                <w:color w:val="1F497D"/>
              </w:rPr>
              <w:t>___</w:t>
            </w:r>
            <w:r w:rsidR="00FB36B4">
              <w:rPr>
                <w:rFonts w:ascii="Arial" w:hAnsi="Arial" w:cs="Arial"/>
                <w:color w:val="1F497D"/>
              </w:rPr>
              <w:t>_</w:t>
            </w:r>
            <w:r w:rsidR="00910B21">
              <w:rPr>
                <w:rFonts w:ascii="Arial" w:hAnsi="Arial" w:cs="Arial"/>
                <w:color w:val="1F497D"/>
              </w:rPr>
              <w:t>_</w:t>
            </w:r>
            <w:r w:rsidR="00FB3FAC">
              <w:rPr>
                <w:rFonts w:ascii="Arial" w:hAnsi="Arial" w:cs="Arial"/>
                <w:color w:val="1F497D"/>
              </w:rPr>
              <w:t xml:space="preserve">  </w:t>
            </w:r>
          </w:p>
          <w:p w14:paraId="349FD51D" w14:textId="0E40B39E" w:rsidR="00E21C95" w:rsidRDefault="00571B04" w:rsidP="00B34D1C">
            <w:pPr>
              <w:spacing w:line="480" w:lineRule="auto"/>
              <w:rPr>
                <w:rFonts w:ascii="Arial" w:hAnsi="Arial" w:cs="Arial"/>
                <w:b/>
                <w:color w:val="1F497D"/>
              </w:rPr>
            </w:pPr>
            <w:r w:rsidRPr="00910B21">
              <w:rPr>
                <w:rFonts w:ascii="Arial" w:hAnsi="Arial" w:cs="Arial"/>
                <w:b/>
                <w:color w:val="1F497D"/>
              </w:rPr>
              <w:t xml:space="preserve">ODHOD: (obkrožite)          a) </w:t>
            </w:r>
            <w:r w:rsidR="0010086C">
              <w:rPr>
                <w:rFonts w:ascii="Arial" w:hAnsi="Arial" w:cs="Arial"/>
                <w:b/>
                <w:color w:val="1F497D"/>
              </w:rPr>
              <w:t>Murska Sobota</w:t>
            </w:r>
            <w:r w:rsidR="006F452A">
              <w:rPr>
                <w:rFonts w:ascii="Arial" w:hAnsi="Arial" w:cs="Arial"/>
                <w:b/>
                <w:color w:val="1F497D"/>
              </w:rPr>
              <w:t xml:space="preserve"> </w:t>
            </w:r>
            <w:r w:rsidRPr="00910B21">
              <w:rPr>
                <w:rFonts w:ascii="Arial" w:hAnsi="Arial" w:cs="Arial"/>
                <w:b/>
                <w:color w:val="1F497D"/>
              </w:rPr>
              <w:br/>
              <w:t xml:space="preserve">                                            b) Maribor</w:t>
            </w:r>
            <w:r w:rsidRPr="00910B21">
              <w:rPr>
                <w:rFonts w:ascii="Arial" w:hAnsi="Arial" w:cs="Arial"/>
                <w:b/>
                <w:color w:val="1F497D"/>
              </w:rPr>
              <w:br/>
              <w:t xml:space="preserve">                                            c) </w:t>
            </w:r>
            <w:r w:rsidR="00503247">
              <w:rPr>
                <w:rFonts w:ascii="Arial" w:hAnsi="Arial" w:cs="Arial"/>
                <w:b/>
                <w:color w:val="1F497D"/>
              </w:rPr>
              <w:t>Celje</w:t>
            </w:r>
            <w:r w:rsidR="00503247">
              <w:rPr>
                <w:rFonts w:ascii="Arial" w:hAnsi="Arial" w:cs="Arial"/>
                <w:b/>
                <w:color w:val="1F497D"/>
              </w:rPr>
              <w:br/>
              <w:t xml:space="preserve">                                            d) Ljubljana</w:t>
            </w:r>
            <w:r w:rsidR="00E21C95">
              <w:rPr>
                <w:rFonts w:ascii="Arial" w:hAnsi="Arial" w:cs="Arial"/>
                <w:b/>
                <w:color w:val="1F497D"/>
              </w:rPr>
              <w:br/>
            </w:r>
            <w:r w:rsidR="00401D1F">
              <w:rPr>
                <w:rFonts w:ascii="Arial" w:hAnsi="Arial" w:cs="Arial"/>
                <w:b/>
                <w:color w:val="1F497D"/>
              </w:rPr>
              <w:t xml:space="preserve">                                            e) </w:t>
            </w:r>
            <w:r w:rsidR="001D3DEC">
              <w:rPr>
                <w:rFonts w:ascii="Arial" w:hAnsi="Arial" w:cs="Arial"/>
                <w:b/>
                <w:color w:val="1F497D"/>
              </w:rPr>
              <w:t>Ilirska</w:t>
            </w:r>
            <w:r w:rsidR="00401D1F">
              <w:rPr>
                <w:rFonts w:ascii="Arial" w:hAnsi="Arial" w:cs="Arial"/>
                <w:b/>
                <w:color w:val="1F497D"/>
              </w:rPr>
              <w:t xml:space="preserve"> Bistrica </w:t>
            </w:r>
          </w:p>
          <w:p w14:paraId="70BB3190" w14:textId="71BFAE74" w:rsidR="00B34D1C" w:rsidRPr="00910B21" w:rsidRDefault="00B34D1C" w:rsidP="00B34D1C">
            <w:pPr>
              <w:spacing w:line="48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BB3191" w14:textId="77777777" w:rsidR="00571B04" w:rsidRPr="009F6711" w:rsidRDefault="00571B04" w:rsidP="00571B04">
            <w:pPr>
              <w:rPr>
                <w:rFonts w:ascii="Arial" w:hAnsi="Arial" w:cs="Arial"/>
                <w:color w:val="1F497D"/>
                <w:szCs w:val="20"/>
              </w:rPr>
            </w:pPr>
          </w:p>
        </w:tc>
      </w:tr>
      <w:tr w:rsidR="00571B04" w:rsidRPr="009F6711" w14:paraId="70BB319E" w14:textId="77777777" w:rsidTr="00A962BA">
        <w:trPr>
          <w:trHeight w:val="396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193" w14:textId="2CAA3910" w:rsidR="00571B04" w:rsidRDefault="00571B04" w:rsidP="00571B04">
            <w:pPr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Doplačilo (obkrožite)</w:t>
            </w:r>
            <w:r w:rsidR="00FB36B4">
              <w:rPr>
                <w:rFonts w:ascii="Arial" w:hAnsi="Arial" w:cs="Arial"/>
                <w:b/>
                <w:color w:val="1F497D"/>
              </w:rPr>
              <w:t>:</w:t>
            </w:r>
          </w:p>
          <w:p w14:paraId="70BB3194" w14:textId="2BF4F10D" w:rsidR="004651A9" w:rsidRPr="00E80763" w:rsidRDefault="004651A9" w:rsidP="00A962BA">
            <w:pPr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E80763">
              <w:rPr>
                <w:rFonts w:ascii="Arial" w:hAnsi="Arial" w:cs="Arial"/>
                <w:color w:val="1F497D"/>
              </w:rPr>
              <w:t xml:space="preserve">Enoposteljna soba: </w:t>
            </w:r>
            <w:r w:rsidR="009651F1">
              <w:rPr>
                <w:rFonts w:ascii="Arial" w:hAnsi="Arial" w:cs="Arial"/>
                <w:color w:val="1F497D"/>
              </w:rPr>
              <w:t>25</w:t>
            </w:r>
            <w:r w:rsidRPr="00E80763">
              <w:rPr>
                <w:rFonts w:ascii="Arial" w:hAnsi="Arial" w:cs="Arial"/>
                <w:color w:val="1F497D"/>
              </w:rPr>
              <w:t xml:space="preserve"> EUR na osebo</w:t>
            </w:r>
          </w:p>
          <w:p w14:paraId="70BB3197" w14:textId="77777777" w:rsidR="00FB3FAC" w:rsidRDefault="00571B04" w:rsidP="00E15317">
            <w:pPr>
              <w:spacing w:line="240" w:lineRule="auto"/>
              <w:rPr>
                <w:rFonts w:ascii="Arial" w:hAnsi="Arial" w:cs="Arial"/>
                <w:bCs/>
                <w:color w:val="0070C0"/>
              </w:rPr>
            </w:pPr>
            <w:r w:rsidRPr="009F6711">
              <w:rPr>
                <w:rFonts w:ascii="Arial" w:hAnsi="Arial" w:cs="Arial"/>
                <w:b/>
                <w:bCs/>
                <w:color w:val="365F91"/>
              </w:rPr>
              <w:t>PODATKI ZA IZSTAVITEV RAČUNA:</w:t>
            </w:r>
            <w:r w:rsidRPr="009F6711">
              <w:rPr>
                <w:rFonts w:ascii="Arial" w:hAnsi="Arial" w:cs="Arial"/>
                <w:bCs/>
                <w:color w:val="0070C0"/>
              </w:rPr>
              <w:t xml:space="preserve"> </w:t>
            </w:r>
          </w:p>
          <w:p w14:paraId="70BB3198" w14:textId="77777777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b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>Naziv podjetja/s.p. plačnika:______________________________________</w:t>
            </w:r>
            <w:r w:rsidR="00753B85">
              <w:rPr>
                <w:rFonts w:ascii="Arial" w:hAnsi="Arial" w:cs="Arial"/>
                <w:color w:val="1F497D"/>
              </w:rPr>
              <w:t>____</w:t>
            </w:r>
            <w:r w:rsidRPr="009F6711">
              <w:rPr>
                <w:rFonts w:ascii="Arial" w:hAnsi="Arial" w:cs="Arial"/>
                <w:color w:val="1F497D"/>
              </w:rPr>
              <w:t>_______</w:t>
            </w:r>
          </w:p>
          <w:p w14:paraId="70BB3199" w14:textId="77777777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 xml:space="preserve">Član Sekcije </w:t>
            </w:r>
            <w:r w:rsidR="00423F84">
              <w:rPr>
                <w:rFonts w:ascii="Arial" w:hAnsi="Arial" w:cs="Arial"/>
                <w:color w:val="1F497D"/>
              </w:rPr>
              <w:t>frizerjev pri OZS:</w:t>
            </w:r>
            <w:r>
              <w:rPr>
                <w:rFonts w:ascii="Arial" w:hAnsi="Arial" w:cs="Arial"/>
                <w:color w:val="1F497D"/>
              </w:rPr>
              <w:t xml:space="preserve">    </w:t>
            </w:r>
            <w:r w:rsidR="00423F84">
              <w:rPr>
                <w:rFonts w:ascii="Arial" w:hAnsi="Arial" w:cs="Arial"/>
                <w:color w:val="1F497D"/>
              </w:rPr>
              <w:t xml:space="preserve">       </w:t>
            </w:r>
            <w:r>
              <w:rPr>
                <w:rFonts w:ascii="Arial" w:hAnsi="Arial" w:cs="Arial"/>
                <w:color w:val="1F497D"/>
              </w:rPr>
              <w:t xml:space="preserve">   DA             </w:t>
            </w:r>
            <w:r w:rsidRPr="009F6711">
              <w:rPr>
                <w:rFonts w:ascii="Arial" w:hAnsi="Arial" w:cs="Arial"/>
                <w:color w:val="1F497D"/>
              </w:rPr>
              <w:t xml:space="preserve">NE (obkrožite)   </w:t>
            </w:r>
          </w:p>
          <w:p w14:paraId="70BB319B" w14:textId="77777777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>Naslov: ___________________________</w:t>
            </w:r>
            <w:r>
              <w:rPr>
                <w:rFonts w:ascii="Arial" w:hAnsi="Arial" w:cs="Arial"/>
                <w:color w:val="1F497D"/>
              </w:rPr>
              <w:t>_____</w:t>
            </w:r>
            <w:r w:rsidRPr="009F6711">
              <w:rPr>
                <w:rFonts w:ascii="Arial" w:hAnsi="Arial" w:cs="Arial"/>
                <w:color w:val="1F497D"/>
              </w:rPr>
              <w:t>Pošta in kraj:</w:t>
            </w:r>
            <w:r>
              <w:rPr>
                <w:rFonts w:ascii="Arial" w:hAnsi="Arial" w:cs="Arial"/>
                <w:color w:val="1F497D"/>
              </w:rPr>
              <w:t>_____________________________</w:t>
            </w:r>
          </w:p>
          <w:p w14:paraId="70BB319C" w14:textId="77777777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>Telefonska številka:_______________</w:t>
            </w:r>
            <w:r>
              <w:rPr>
                <w:rFonts w:ascii="Arial" w:hAnsi="Arial" w:cs="Arial"/>
                <w:color w:val="1F497D"/>
              </w:rPr>
              <w:t>_____</w:t>
            </w:r>
            <w:r w:rsidRPr="009F6711">
              <w:rPr>
                <w:rFonts w:ascii="Arial" w:hAnsi="Arial" w:cs="Arial"/>
                <w:color w:val="1F497D"/>
              </w:rPr>
              <w:t>_____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 w:rsidRPr="009F6711">
              <w:rPr>
                <w:rFonts w:ascii="Arial" w:hAnsi="Arial" w:cs="Arial"/>
                <w:color w:val="1F497D"/>
              </w:rPr>
              <w:t>e-naslov_</w:t>
            </w:r>
            <w:r>
              <w:rPr>
                <w:rFonts w:ascii="Arial" w:hAnsi="Arial" w:cs="Arial"/>
                <w:color w:val="1F497D"/>
              </w:rPr>
              <w:t>______</w:t>
            </w:r>
            <w:r w:rsidRPr="009F6711">
              <w:rPr>
                <w:rFonts w:ascii="Arial" w:hAnsi="Arial" w:cs="Arial"/>
                <w:color w:val="1F497D"/>
              </w:rPr>
              <w:t>_______________________</w:t>
            </w:r>
          </w:p>
          <w:p w14:paraId="70BB319D" w14:textId="3505013C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 xml:space="preserve">Davčna številka/ID </w:t>
            </w:r>
            <w:r w:rsidR="00E15317">
              <w:rPr>
                <w:rFonts w:ascii="Arial" w:hAnsi="Arial" w:cs="Arial"/>
                <w:color w:val="1F497D"/>
              </w:rPr>
              <w:t xml:space="preserve">za DDV:  _________________ </w:t>
            </w:r>
            <w:r w:rsidR="00176287">
              <w:rPr>
                <w:rFonts w:ascii="Arial" w:hAnsi="Arial" w:cs="Arial"/>
                <w:color w:val="1F497D"/>
              </w:rPr>
              <w:t>Matična številka________________________</w:t>
            </w:r>
            <w:r w:rsidR="00E15317">
              <w:rPr>
                <w:rFonts w:ascii="Arial" w:hAnsi="Arial" w:cs="Arial"/>
                <w:color w:val="1F497D"/>
              </w:rPr>
              <w:br/>
            </w:r>
            <w:r w:rsidR="00E15317">
              <w:rPr>
                <w:rFonts w:ascii="Arial" w:hAnsi="Arial" w:cs="Arial"/>
                <w:color w:val="1F497D"/>
              </w:rPr>
              <w:br/>
            </w:r>
            <w:r w:rsidRPr="009F6711">
              <w:rPr>
                <w:rFonts w:ascii="Arial" w:hAnsi="Arial" w:cs="Arial"/>
                <w:color w:val="1F497D"/>
              </w:rPr>
              <w:t>Datu</w:t>
            </w:r>
            <w:r>
              <w:rPr>
                <w:rFonts w:ascii="Arial" w:hAnsi="Arial" w:cs="Arial"/>
                <w:color w:val="1F497D"/>
              </w:rPr>
              <w:t>m prijave: ______________</w:t>
            </w:r>
            <w:r w:rsidR="00E15317">
              <w:rPr>
                <w:rFonts w:ascii="Arial" w:hAnsi="Arial" w:cs="Arial"/>
                <w:color w:val="1F497D"/>
              </w:rPr>
              <w:t>___</w:t>
            </w:r>
            <w:r>
              <w:rPr>
                <w:rFonts w:ascii="Arial" w:hAnsi="Arial" w:cs="Arial"/>
                <w:color w:val="1F497D"/>
              </w:rPr>
              <w:t xml:space="preserve">_ </w:t>
            </w:r>
            <w:r w:rsidRPr="009F6711">
              <w:rPr>
                <w:rFonts w:ascii="Arial" w:hAnsi="Arial" w:cs="Arial"/>
                <w:color w:val="1F497D"/>
              </w:rPr>
              <w:t>Podpis oziroma žig n</w:t>
            </w:r>
            <w:r>
              <w:rPr>
                <w:rFonts w:ascii="Arial" w:hAnsi="Arial" w:cs="Arial"/>
                <w:color w:val="1F497D"/>
              </w:rPr>
              <w:t>aročnika:_______</w:t>
            </w:r>
            <w:r w:rsidR="00E15317">
              <w:rPr>
                <w:rFonts w:ascii="Arial" w:hAnsi="Arial" w:cs="Arial"/>
                <w:color w:val="1F497D"/>
              </w:rPr>
              <w:t>_______</w:t>
            </w:r>
            <w:r>
              <w:rPr>
                <w:rFonts w:ascii="Arial" w:hAnsi="Arial" w:cs="Arial"/>
                <w:color w:val="1F497D"/>
              </w:rPr>
              <w:t>___________</w:t>
            </w:r>
          </w:p>
        </w:tc>
      </w:tr>
      <w:tr w:rsidR="00571B04" w:rsidRPr="009F6711" w14:paraId="70BB31A0" w14:textId="77777777" w:rsidTr="00A962BA">
        <w:trPr>
          <w:trHeight w:val="109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19F" w14:textId="564C0C68" w:rsidR="00571B04" w:rsidRPr="009F6711" w:rsidRDefault="00571B04" w:rsidP="00571B04">
            <w:pPr>
              <w:rPr>
                <w:rFonts w:ascii="Arial" w:hAnsi="Arial" w:cs="Arial"/>
              </w:rPr>
            </w:pPr>
            <w:r w:rsidRPr="00E15317">
              <w:rPr>
                <w:rFonts w:ascii="Arial" w:hAnsi="Arial" w:cs="Arial"/>
                <w:sz w:val="18"/>
              </w:rPr>
              <w:t>Namesto prijavnice lahko pošljete tudi naročilnico ali e-mail naročilo! V vseh primerih morajo podatki vsebovati točen naslov podjetja, ID za DDV,</w:t>
            </w:r>
            <w:r w:rsidR="00176287">
              <w:rPr>
                <w:rFonts w:ascii="Arial" w:hAnsi="Arial" w:cs="Arial"/>
                <w:sz w:val="18"/>
              </w:rPr>
              <w:t xml:space="preserve"> MŠ,</w:t>
            </w:r>
            <w:r w:rsidRPr="00E15317">
              <w:rPr>
                <w:rFonts w:ascii="Arial" w:hAnsi="Arial" w:cs="Arial"/>
                <w:sz w:val="18"/>
              </w:rPr>
              <w:t xml:space="preserve"> e-mail, telefon, ime in priimek udeležencev in podatek, ali je podjetje član Sekcije </w:t>
            </w:r>
            <w:r w:rsidR="006D558B">
              <w:rPr>
                <w:rFonts w:ascii="Arial" w:hAnsi="Arial" w:cs="Arial"/>
                <w:sz w:val="18"/>
              </w:rPr>
              <w:t>frizerjev</w:t>
            </w:r>
            <w:r w:rsidR="007D5FED" w:rsidRPr="00E15317">
              <w:rPr>
                <w:rFonts w:ascii="Arial" w:hAnsi="Arial" w:cs="Arial"/>
                <w:sz w:val="18"/>
              </w:rPr>
              <w:t xml:space="preserve"> </w:t>
            </w:r>
            <w:r w:rsidRPr="00E15317">
              <w:rPr>
                <w:rFonts w:ascii="Arial" w:hAnsi="Arial" w:cs="Arial"/>
                <w:sz w:val="18"/>
              </w:rPr>
              <w:t>pri OZS</w:t>
            </w:r>
            <w:r w:rsidR="00176287">
              <w:rPr>
                <w:rFonts w:ascii="Arial" w:hAnsi="Arial" w:cs="Arial"/>
                <w:sz w:val="18"/>
              </w:rPr>
              <w:t>.</w:t>
            </w:r>
          </w:p>
        </w:tc>
      </w:tr>
      <w:bookmarkEnd w:id="0"/>
    </w:tbl>
    <w:p w14:paraId="70BB31A1" w14:textId="77777777" w:rsidR="00571B04" w:rsidRPr="00AA5E74" w:rsidRDefault="00571B04" w:rsidP="000C2355">
      <w:pPr>
        <w:pStyle w:val="Odstavekseznama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sectPr w:rsidR="00571B04" w:rsidRPr="00AA5E74" w:rsidSect="007A68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849" w:bottom="1418" w:left="851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16C9" w14:textId="77777777" w:rsidR="008A1691" w:rsidRDefault="008A1691" w:rsidP="00605245">
      <w:pPr>
        <w:spacing w:after="0" w:line="240" w:lineRule="auto"/>
      </w:pPr>
      <w:r>
        <w:separator/>
      </w:r>
    </w:p>
  </w:endnote>
  <w:endnote w:type="continuationSeparator" w:id="0">
    <w:p w14:paraId="67435E6D" w14:textId="77777777" w:rsidR="008A1691" w:rsidRDefault="008A1691" w:rsidP="006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B910" w14:textId="77777777" w:rsidR="00631A97" w:rsidRDefault="00631A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F842" w14:textId="77777777" w:rsidR="00631A97" w:rsidRDefault="00631A9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82A9" w14:textId="77777777" w:rsidR="00631A97" w:rsidRDefault="00631A9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35CF" w14:textId="77777777" w:rsidR="008A1691" w:rsidRDefault="008A1691" w:rsidP="00605245">
      <w:pPr>
        <w:spacing w:after="0" w:line="240" w:lineRule="auto"/>
      </w:pPr>
      <w:r>
        <w:separator/>
      </w:r>
    </w:p>
  </w:footnote>
  <w:footnote w:type="continuationSeparator" w:id="0">
    <w:p w14:paraId="2B5255E4" w14:textId="77777777" w:rsidR="008A1691" w:rsidRDefault="008A1691" w:rsidP="0060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F523" w14:textId="77777777" w:rsidR="00631A97" w:rsidRDefault="00631A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31A6" w14:textId="04975C11" w:rsidR="00F02258" w:rsidRPr="007F7592" w:rsidRDefault="000C2355" w:rsidP="007F7592">
    <w:pPr>
      <w:pStyle w:val="Glava"/>
      <w:tabs>
        <w:tab w:val="clear" w:pos="9072"/>
        <w:tab w:val="right" w:pos="9923"/>
      </w:tabs>
      <w:ind w:right="-56"/>
      <w:jc w:val="right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0BB31AF" wp14:editId="122612A8">
          <wp:simplePos x="0" y="0"/>
          <wp:positionH relativeFrom="column">
            <wp:posOffset>-121285</wp:posOffset>
          </wp:positionH>
          <wp:positionV relativeFrom="paragraph">
            <wp:posOffset>95885</wp:posOffset>
          </wp:positionV>
          <wp:extent cx="4257675" cy="714375"/>
          <wp:effectExtent l="19050" t="0" r="9525" b="0"/>
          <wp:wrapNone/>
          <wp:docPr id="2" name="Slika 1" descr="C:\Users\vlastam\Desktop\sekcija_frizerj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stam\Desktop\sekcija_frizerje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6CA3">
      <w:rPr>
        <w:b/>
      </w:rPr>
      <w:t>MAJOLK</w:t>
    </w:r>
    <w:r w:rsidR="004C4E09">
      <w:rPr>
        <w:b/>
      </w:rPr>
      <w:t>A</w:t>
    </w:r>
    <w:r w:rsidR="00EF6CA3">
      <w:rPr>
        <w:b/>
      </w:rPr>
      <w:t>, gostinstvo turizem in prevozi</w:t>
    </w:r>
  </w:p>
  <w:p w14:paraId="2E73ED34" w14:textId="77777777" w:rsidR="00EF6CA3" w:rsidRDefault="00F02258" w:rsidP="007F7592">
    <w:pPr>
      <w:pStyle w:val="Glava"/>
      <w:tabs>
        <w:tab w:val="clear" w:pos="9072"/>
        <w:tab w:val="right" w:pos="9923"/>
      </w:tabs>
      <w:ind w:right="-56"/>
      <w:jc w:val="right"/>
      <w:rPr>
        <w:b/>
      </w:rPr>
    </w:pPr>
    <w:r w:rsidRPr="00F02258">
      <w:rPr>
        <w:b/>
      </w:rPr>
      <w:t>Turistična agencija</w:t>
    </w:r>
    <w:r w:rsidR="00EF6CA3">
      <w:rPr>
        <w:b/>
      </w:rPr>
      <w:t xml:space="preserve"> Majolka</w:t>
    </w:r>
    <w:r w:rsidR="00A80A31">
      <w:rPr>
        <w:b/>
      </w:rPr>
      <w:t xml:space="preserve">, </w:t>
    </w:r>
  </w:p>
  <w:p w14:paraId="70BB31A8" w14:textId="4F5A0435" w:rsidR="00F02258" w:rsidRPr="007F7592" w:rsidRDefault="00EF6CA3" w:rsidP="007F7592">
    <w:pPr>
      <w:pStyle w:val="Glava"/>
      <w:tabs>
        <w:tab w:val="clear" w:pos="9072"/>
        <w:tab w:val="right" w:pos="9923"/>
      </w:tabs>
      <w:ind w:right="-56"/>
      <w:jc w:val="right"/>
    </w:pPr>
    <w:r>
      <w:t>Jurovci 1b, 2284 Videm pri Ptuju</w:t>
    </w:r>
  </w:p>
  <w:p w14:paraId="70BB31AB" w14:textId="7D5FB121" w:rsidR="00F02258" w:rsidRPr="007F7592" w:rsidRDefault="00F02258" w:rsidP="007F7592">
    <w:pPr>
      <w:pStyle w:val="Glava"/>
      <w:tabs>
        <w:tab w:val="clear" w:pos="9072"/>
        <w:tab w:val="right" w:pos="9923"/>
      </w:tabs>
      <w:ind w:right="-56"/>
      <w:jc w:val="right"/>
    </w:pPr>
    <w:r w:rsidRPr="007F7592">
      <w:t>GSM: +386</w:t>
    </w:r>
    <w:r>
      <w:t xml:space="preserve"> </w:t>
    </w:r>
    <w:r w:rsidR="008C727E">
      <w:t>51</w:t>
    </w:r>
    <w:r w:rsidR="004C0DE5">
      <w:t xml:space="preserve"> </w:t>
    </w:r>
    <w:r w:rsidR="008C727E">
      <w:t>657 744</w:t>
    </w:r>
  </w:p>
  <w:p w14:paraId="70BB31AC" w14:textId="28D180A7" w:rsidR="00F02258" w:rsidRDefault="00F9358B" w:rsidP="00F9358B">
    <w:pPr>
      <w:pStyle w:val="Glava"/>
      <w:tabs>
        <w:tab w:val="clear" w:pos="9072"/>
        <w:tab w:val="right" w:pos="9923"/>
      </w:tabs>
      <w:ind w:right="-56"/>
      <w:jc w:val="right"/>
    </w:pPr>
    <w:r>
      <w:t xml:space="preserve">E-mail: </w:t>
    </w:r>
    <w:hyperlink r:id="rId2" w:history="1">
      <w:r w:rsidR="00631A97" w:rsidRPr="00AB293E">
        <w:rPr>
          <w:rStyle w:val="Hiperpovezava"/>
        </w:rPr>
        <w:t>gtpmajolka@gmail.com</w:t>
      </w:r>
    </w:hyperlink>
  </w:p>
  <w:p w14:paraId="27D2238C" w14:textId="77777777" w:rsidR="000C2355" w:rsidRPr="007F7592" w:rsidRDefault="000C2355" w:rsidP="00F9358B">
    <w:pPr>
      <w:pStyle w:val="Glava"/>
      <w:tabs>
        <w:tab w:val="clear" w:pos="9072"/>
        <w:tab w:val="right" w:pos="9923"/>
      </w:tabs>
      <w:ind w:right="-5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636E" w14:textId="77777777" w:rsidR="00631A97" w:rsidRDefault="00631A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167"/>
    <w:multiLevelType w:val="hybridMultilevel"/>
    <w:tmpl w:val="D5D02E3A"/>
    <w:lvl w:ilvl="0" w:tplc="F0CC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7478"/>
    <w:multiLevelType w:val="hybridMultilevel"/>
    <w:tmpl w:val="C6147C9E"/>
    <w:lvl w:ilvl="0" w:tplc="FD681DB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6DCF"/>
    <w:multiLevelType w:val="multilevel"/>
    <w:tmpl w:val="C5A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D262E"/>
    <w:multiLevelType w:val="hybridMultilevel"/>
    <w:tmpl w:val="F1BC38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A68"/>
    <w:multiLevelType w:val="hybridMultilevel"/>
    <w:tmpl w:val="ACEC76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71E2"/>
    <w:multiLevelType w:val="hybridMultilevel"/>
    <w:tmpl w:val="6CAA2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6B8A"/>
    <w:multiLevelType w:val="hybridMultilevel"/>
    <w:tmpl w:val="2D126E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73F86"/>
    <w:multiLevelType w:val="hybridMultilevel"/>
    <w:tmpl w:val="80584C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089B"/>
    <w:multiLevelType w:val="multilevel"/>
    <w:tmpl w:val="AE4E6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14867"/>
    <w:multiLevelType w:val="hybridMultilevel"/>
    <w:tmpl w:val="8098C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13677"/>
    <w:multiLevelType w:val="hybridMultilevel"/>
    <w:tmpl w:val="69BE1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D47E7"/>
    <w:multiLevelType w:val="multilevel"/>
    <w:tmpl w:val="AD5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25782"/>
    <w:multiLevelType w:val="hybridMultilevel"/>
    <w:tmpl w:val="4F68E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F03A4"/>
    <w:multiLevelType w:val="hybridMultilevel"/>
    <w:tmpl w:val="3BCC5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92B3E"/>
    <w:multiLevelType w:val="hybridMultilevel"/>
    <w:tmpl w:val="DE924546"/>
    <w:lvl w:ilvl="0" w:tplc="39D641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51B0E"/>
    <w:multiLevelType w:val="multilevel"/>
    <w:tmpl w:val="41C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3640D"/>
    <w:multiLevelType w:val="hybridMultilevel"/>
    <w:tmpl w:val="54DA90B4"/>
    <w:lvl w:ilvl="0" w:tplc="E77C2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8B0D18"/>
    <w:multiLevelType w:val="hybridMultilevel"/>
    <w:tmpl w:val="287A15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69DF"/>
    <w:multiLevelType w:val="hybridMultilevel"/>
    <w:tmpl w:val="1EC4AA80"/>
    <w:lvl w:ilvl="0" w:tplc="4D52BD4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84FA4"/>
    <w:multiLevelType w:val="multilevel"/>
    <w:tmpl w:val="26C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A077A"/>
    <w:multiLevelType w:val="hybridMultilevel"/>
    <w:tmpl w:val="F3CC5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3A51"/>
    <w:multiLevelType w:val="hybridMultilevel"/>
    <w:tmpl w:val="EB4C4DE0"/>
    <w:lvl w:ilvl="0" w:tplc="FD681DB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E448E"/>
    <w:multiLevelType w:val="multilevel"/>
    <w:tmpl w:val="6D8C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D0CFC"/>
    <w:multiLevelType w:val="multilevel"/>
    <w:tmpl w:val="BC3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934D2"/>
    <w:multiLevelType w:val="hybridMultilevel"/>
    <w:tmpl w:val="C1CAFA70"/>
    <w:lvl w:ilvl="0" w:tplc="C47C7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72D0F"/>
    <w:multiLevelType w:val="hybridMultilevel"/>
    <w:tmpl w:val="935CA5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53F"/>
    <w:multiLevelType w:val="hybridMultilevel"/>
    <w:tmpl w:val="E7BCC916"/>
    <w:lvl w:ilvl="0" w:tplc="FD681DB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B7D43"/>
    <w:multiLevelType w:val="multilevel"/>
    <w:tmpl w:val="A1C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E2BED"/>
    <w:multiLevelType w:val="hybridMultilevel"/>
    <w:tmpl w:val="1076C414"/>
    <w:lvl w:ilvl="0" w:tplc="772C74F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6750">
    <w:abstractNumId w:val="11"/>
  </w:num>
  <w:num w:numId="2" w16cid:durableId="470558370">
    <w:abstractNumId w:val="9"/>
  </w:num>
  <w:num w:numId="3" w16cid:durableId="1329678651">
    <w:abstractNumId w:val="12"/>
  </w:num>
  <w:num w:numId="4" w16cid:durableId="1789204264">
    <w:abstractNumId w:val="6"/>
  </w:num>
  <w:num w:numId="5" w16cid:durableId="444423106">
    <w:abstractNumId w:val="23"/>
  </w:num>
  <w:num w:numId="6" w16cid:durableId="846797638">
    <w:abstractNumId w:val="19"/>
  </w:num>
  <w:num w:numId="7" w16cid:durableId="1839229391">
    <w:abstractNumId w:val="2"/>
  </w:num>
  <w:num w:numId="8" w16cid:durableId="1833251484">
    <w:abstractNumId w:val="27"/>
  </w:num>
  <w:num w:numId="9" w16cid:durableId="66615178">
    <w:abstractNumId w:val="22"/>
  </w:num>
  <w:num w:numId="10" w16cid:durableId="1659260979">
    <w:abstractNumId w:val="8"/>
  </w:num>
  <w:num w:numId="11" w16cid:durableId="1451974454">
    <w:abstractNumId w:val="15"/>
  </w:num>
  <w:num w:numId="12" w16cid:durableId="53361676">
    <w:abstractNumId w:val="24"/>
  </w:num>
  <w:num w:numId="13" w16cid:durableId="643969918">
    <w:abstractNumId w:val="4"/>
  </w:num>
  <w:num w:numId="14" w16cid:durableId="1611358824">
    <w:abstractNumId w:val="20"/>
  </w:num>
  <w:num w:numId="15" w16cid:durableId="1615743360">
    <w:abstractNumId w:val="3"/>
  </w:num>
  <w:num w:numId="16" w16cid:durableId="1267158002">
    <w:abstractNumId w:val="13"/>
  </w:num>
  <w:num w:numId="17" w16cid:durableId="73093968">
    <w:abstractNumId w:val="5"/>
  </w:num>
  <w:num w:numId="18" w16cid:durableId="645011204">
    <w:abstractNumId w:val="26"/>
  </w:num>
  <w:num w:numId="19" w16cid:durableId="2111394133">
    <w:abstractNumId w:val="21"/>
  </w:num>
  <w:num w:numId="20" w16cid:durableId="1222446323">
    <w:abstractNumId w:val="1"/>
  </w:num>
  <w:num w:numId="21" w16cid:durableId="1295788670">
    <w:abstractNumId w:val="17"/>
  </w:num>
  <w:num w:numId="22" w16cid:durableId="1497839765">
    <w:abstractNumId w:val="28"/>
  </w:num>
  <w:num w:numId="23" w16cid:durableId="862135234">
    <w:abstractNumId w:val="18"/>
  </w:num>
  <w:num w:numId="24" w16cid:durableId="963464674">
    <w:abstractNumId w:val="14"/>
  </w:num>
  <w:num w:numId="25" w16cid:durableId="973409328">
    <w:abstractNumId w:val="0"/>
  </w:num>
  <w:num w:numId="26" w16cid:durableId="1575314186">
    <w:abstractNumId w:val="25"/>
  </w:num>
  <w:num w:numId="27" w16cid:durableId="4826245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1226919">
    <w:abstractNumId w:val="7"/>
  </w:num>
  <w:num w:numId="29" w16cid:durableId="1806966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A6"/>
    <w:rsid w:val="00002F87"/>
    <w:rsid w:val="00004F6F"/>
    <w:rsid w:val="000057D7"/>
    <w:rsid w:val="00012678"/>
    <w:rsid w:val="00012807"/>
    <w:rsid w:val="00012F20"/>
    <w:rsid w:val="00026362"/>
    <w:rsid w:val="00026E30"/>
    <w:rsid w:val="00032B8E"/>
    <w:rsid w:val="00040365"/>
    <w:rsid w:val="00053877"/>
    <w:rsid w:val="00091D13"/>
    <w:rsid w:val="00091DC4"/>
    <w:rsid w:val="000A3315"/>
    <w:rsid w:val="000A6A0C"/>
    <w:rsid w:val="000B0591"/>
    <w:rsid w:val="000B0D3D"/>
    <w:rsid w:val="000B74BF"/>
    <w:rsid w:val="000C2355"/>
    <w:rsid w:val="000C2D1C"/>
    <w:rsid w:val="000C4256"/>
    <w:rsid w:val="000C52BC"/>
    <w:rsid w:val="000C5B39"/>
    <w:rsid w:val="000D2312"/>
    <w:rsid w:val="000F1305"/>
    <w:rsid w:val="000F456A"/>
    <w:rsid w:val="0010086C"/>
    <w:rsid w:val="00100C4D"/>
    <w:rsid w:val="00101D86"/>
    <w:rsid w:val="00102330"/>
    <w:rsid w:val="00106FF5"/>
    <w:rsid w:val="00107CDE"/>
    <w:rsid w:val="001119E7"/>
    <w:rsid w:val="00111BD4"/>
    <w:rsid w:val="0011513F"/>
    <w:rsid w:val="00154047"/>
    <w:rsid w:val="00165191"/>
    <w:rsid w:val="001710CE"/>
    <w:rsid w:val="00174488"/>
    <w:rsid w:val="00176287"/>
    <w:rsid w:val="00185654"/>
    <w:rsid w:val="001911E5"/>
    <w:rsid w:val="00192846"/>
    <w:rsid w:val="001A3557"/>
    <w:rsid w:val="001C1AF3"/>
    <w:rsid w:val="001C3706"/>
    <w:rsid w:val="001D3DEC"/>
    <w:rsid w:val="001E5B3E"/>
    <w:rsid w:val="001F0861"/>
    <w:rsid w:val="001F15A2"/>
    <w:rsid w:val="001F3EB5"/>
    <w:rsid w:val="001F68D3"/>
    <w:rsid w:val="00210FF3"/>
    <w:rsid w:val="00213315"/>
    <w:rsid w:val="0023058A"/>
    <w:rsid w:val="00231EC2"/>
    <w:rsid w:val="00232654"/>
    <w:rsid w:val="00241D1D"/>
    <w:rsid w:val="00246119"/>
    <w:rsid w:val="00250A09"/>
    <w:rsid w:val="00251720"/>
    <w:rsid w:val="00254875"/>
    <w:rsid w:val="00254F93"/>
    <w:rsid w:val="00266526"/>
    <w:rsid w:val="00276064"/>
    <w:rsid w:val="0028031A"/>
    <w:rsid w:val="0028312E"/>
    <w:rsid w:val="0028512A"/>
    <w:rsid w:val="00293114"/>
    <w:rsid w:val="002A256E"/>
    <w:rsid w:val="002A7468"/>
    <w:rsid w:val="002C2B84"/>
    <w:rsid w:val="002C7185"/>
    <w:rsid w:val="002D4D1E"/>
    <w:rsid w:val="002D7E46"/>
    <w:rsid w:val="002E1E04"/>
    <w:rsid w:val="002E779C"/>
    <w:rsid w:val="002F1EA6"/>
    <w:rsid w:val="00301E88"/>
    <w:rsid w:val="00320C10"/>
    <w:rsid w:val="00325478"/>
    <w:rsid w:val="00333443"/>
    <w:rsid w:val="003441FD"/>
    <w:rsid w:val="003519B9"/>
    <w:rsid w:val="00353C98"/>
    <w:rsid w:val="00356835"/>
    <w:rsid w:val="00377215"/>
    <w:rsid w:val="0037758E"/>
    <w:rsid w:val="003A78B2"/>
    <w:rsid w:val="003B62C2"/>
    <w:rsid w:val="003D7B33"/>
    <w:rsid w:val="003E6369"/>
    <w:rsid w:val="0040109C"/>
    <w:rsid w:val="00401D1F"/>
    <w:rsid w:val="00410F13"/>
    <w:rsid w:val="00414AA9"/>
    <w:rsid w:val="00423F84"/>
    <w:rsid w:val="004443A4"/>
    <w:rsid w:val="00444BE8"/>
    <w:rsid w:val="00450ABD"/>
    <w:rsid w:val="00450D0F"/>
    <w:rsid w:val="00462EAE"/>
    <w:rsid w:val="004651A9"/>
    <w:rsid w:val="00467A2B"/>
    <w:rsid w:val="0048182C"/>
    <w:rsid w:val="00496184"/>
    <w:rsid w:val="004B04AD"/>
    <w:rsid w:val="004B2DA5"/>
    <w:rsid w:val="004B52B5"/>
    <w:rsid w:val="004C056E"/>
    <w:rsid w:val="004C0DE5"/>
    <w:rsid w:val="004C475B"/>
    <w:rsid w:val="004C4E09"/>
    <w:rsid w:val="004C5221"/>
    <w:rsid w:val="004E2D27"/>
    <w:rsid w:val="004F0128"/>
    <w:rsid w:val="004F1473"/>
    <w:rsid w:val="004F35F2"/>
    <w:rsid w:val="004F403F"/>
    <w:rsid w:val="004F5AE9"/>
    <w:rsid w:val="00503247"/>
    <w:rsid w:val="0051222A"/>
    <w:rsid w:val="00515388"/>
    <w:rsid w:val="00523425"/>
    <w:rsid w:val="00531F51"/>
    <w:rsid w:val="00547A31"/>
    <w:rsid w:val="005559DD"/>
    <w:rsid w:val="00571B04"/>
    <w:rsid w:val="00587901"/>
    <w:rsid w:val="005A1688"/>
    <w:rsid w:val="005A6902"/>
    <w:rsid w:val="005B40B1"/>
    <w:rsid w:val="005B69EC"/>
    <w:rsid w:val="00605245"/>
    <w:rsid w:val="00605DE5"/>
    <w:rsid w:val="00610380"/>
    <w:rsid w:val="0061046C"/>
    <w:rsid w:val="00624352"/>
    <w:rsid w:val="00631A97"/>
    <w:rsid w:val="00637BBD"/>
    <w:rsid w:val="00640620"/>
    <w:rsid w:val="00653996"/>
    <w:rsid w:val="00661009"/>
    <w:rsid w:val="00664233"/>
    <w:rsid w:val="0066662B"/>
    <w:rsid w:val="0067017F"/>
    <w:rsid w:val="00687796"/>
    <w:rsid w:val="00687BC4"/>
    <w:rsid w:val="00695232"/>
    <w:rsid w:val="006A35EB"/>
    <w:rsid w:val="006B60E1"/>
    <w:rsid w:val="006C4789"/>
    <w:rsid w:val="006D558B"/>
    <w:rsid w:val="006D6F0E"/>
    <w:rsid w:val="006E7161"/>
    <w:rsid w:val="006F452A"/>
    <w:rsid w:val="007015E8"/>
    <w:rsid w:val="00702969"/>
    <w:rsid w:val="007102DD"/>
    <w:rsid w:val="00710849"/>
    <w:rsid w:val="00736D58"/>
    <w:rsid w:val="0073752F"/>
    <w:rsid w:val="00745C19"/>
    <w:rsid w:val="00745EC5"/>
    <w:rsid w:val="0074656E"/>
    <w:rsid w:val="00753B85"/>
    <w:rsid w:val="00755A05"/>
    <w:rsid w:val="00755DD5"/>
    <w:rsid w:val="00762CAB"/>
    <w:rsid w:val="0076472C"/>
    <w:rsid w:val="00771595"/>
    <w:rsid w:val="00773B45"/>
    <w:rsid w:val="0079254A"/>
    <w:rsid w:val="007A5E0D"/>
    <w:rsid w:val="007A686D"/>
    <w:rsid w:val="007B7E75"/>
    <w:rsid w:val="007D5FED"/>
    <w:rsid w:val="007E2FFD"/>
    <w:rsid w:val="007F7592"/>
    <w:rsid w:val="008138B6"/>
    <w:rsid w:val="008302DC"/>
    <w:rsid w:val="00830422"/>
    <w:rsid w:val="00840A39"/>
    <w:rsid w:val="00841AA6"/>
    <w:rsid w:val="008461C3"/>
    <w:rsid w:val="0084772C"/>
    <w:rsid w:val="00855253"/>
    <w:rsid w:val="0085672A"/>
    <w:rsid w:val="00856DBF"/>
    <w:rsid w:val="00875CDD"/>
    <w:rsid w:val="00876C4A"/>
    <w:rsid w:val="00891620"/>
    <w:rsid w:val="00894D92"/>
    <w:rsid w:val="008A1691"/>
    <w:rsid w:val="008A6FB2"/>
    <w:rsid w:val="008B2362"/>
    <w:rsid w:val="008B600C"/>
    <w:rsid w:val="008B7136"/>
    <w:rsid w:val="008C0D30"/>
    <w:rsid w:val="008C5355"/>
    <w:rsid w:val="008C5FA0"/>
    <w:rsid w:val="008C727E"/>
    <w:rsid w:val="008D6630"/>
    <w:rsid w:val="008E2F4B"/>
    <w:rsid w:val="008F2F25"/>
    <w:rsid w:val="008F6069"/>
    <w:rsid w:val="00907028"/>
    <w:rsid w:val="00910B21"/>
    <w:rsid w:val="00927EB6"/>
    <w:rsid w:val="00930C6C"/>
    <w:rsid w:val="00960167"/>
    <w:rsid w:val="009651F1"/>
    <w:rsid w:val="00974946"/>
    <w:rsid w:val="009846A8"/>
    <w:rsid w:val="009A30BA"/>
    <w:rsid w:val="009F20AF"/>
    <w:rsid w:val="00A104F4"/>
    <w:rsid w:val="00A11C1B"/>
    <w:rsid w:val="00A24452"/>
    <w:rsid w:val="00A370E2"/>
    <w:rsid w:val="00A417B8"/>
    <w:rsid w:val="00A6076C"/>
    <w:rsid w:val="00A667C9"/>
    <w:rsid w:val="00A70E24"/>
    <w:rsid w:val="00A7629C"/>
    <w:rsid w:val="00A80A31"/>
    <w:rsid w:val="00A82660"/>
    <w:rsid w:val="00A918EB"/>
    <w:rsid w:val="00A962BA"/>
    <w:rsid w:val="00A977A3"/>
    <w:rsid w:val="00AA2F7D"/>
    <w:rsid w:val="00AA33A4"/>
    <w:rsid w:val="00AA5E74"/>
    <w:rsid w:val="00AB0ED1"/>
    <w:rsid w:val="00AB56DF"/>
    <w:rsid w:val="00AC51B5"/>
    <w:rsid w:val="00AD3EB3"/>
    <w:rsid w:val="00AE1B4F"/>
    <w:rsid w:val="00AE3A56"/>
    <w:rsid w:val="00AE4A99"/>
    <w:rsid w:val="00B049C6"/>
    <w:rsid w:val="00B23FA5"/>
    <w:rsid w:val="00B267FB"/>
    <w:rsid w:val="00B30C70"/>
    <w:rsid w:val="00B34D1C"/>
    <w:rsid w:val="00B45660"/>
    <w:rsid w:val="00B46C0F"/>
    <w:rsid w:val="00B73FEE"/>
    <w:rsid w:val="00B7710D"/>
    <w:rsid w:val="00B92E91"/>
    <w:rsid w:val="00B92EF6"/>
    <w:rsid w:val="00B97CC5"/>
    <w:rsid w:val="00BA77CF"/>
    <w:rsid w:val="00BB193B"/>
    <w:rsid w:val="00BB3AFA"/>
    <w:rsid w:val="00BC4378"/>
    <w:rsid w:val="00BE7BEC"/>
    <w:rsid w:val="00BF52A3"/>
    <w:rsid w:val="00BF62D1"/>
    <w:rsid w:val="00C022C8"/>
    <w:rsid w:val="00C11CD5"/>
    <w:rsid w:val="00C131CA"/>
    <w:rsid w:val="00C246E2"/>
    <w:rsid w:val="00C501EA"/>
    <w:rsid w:val="00C56959"/>
    <w:rsid w:val="00C75D6F"/>
    <w:rsid w:val="00C952CF"/>
    <w:rsid w:val="00CB5EFB"/>
    <w:rsid w:val="00CC625C"/>
    <w:rsid w:val="00CC6665"/>
    <w:rsid w:val="00CD7900"/>
    <w:rsid w:val="00CF09C0"/>
    <w:rsid w:val="00CF7A16"/>
    <w:rsid w:val="00D0121D"/>
    <w:rsid w:val="00D054E3"/>
    <w:rsid w:val="00D10A3D"/>
    <w:rsid w:val="00D22CB8"/>
    <w:rsid w:val="00D2532C"/>
    <w:rsid w:val="00D27C2C"/>
    <w:rsid w:val="00D346B8"/>
    <w:rsid w:val="00D47028"/>
    <w:rsid w:val="00D47182"/>
    <w:rsid w:val="00D63321"/>
    <w:rsid w:val="00D63D34"/>
    <w:rsid w:val="00D65A49"/>
    <w:rsid w:val="00D732C7"/>
    <w:rsid w:val="00D8350D"/>
    <w:rsid w:val="00D91B84"/>
    <w:rsid w:val="00D92006"/>
    <w:rsid w:val="00D96336"/>
    <w:rsid w:val="00D96C28"/>
    <w:rsid w:val="00DA7C1B"/>
    <w:rsid w:val="00DB460B"/>
    <w:rsid w:val="00DB7957"/>
    <w:rsid w:val="00DC6AF9"/>
    <w:rsid w:val="00DF0D70"/>
    <w:rsid w:val="00DF707E"/>
    <w:rsid w:val="00E15317"/>
    <w:rsid w:val="00E21C95"/>
    <w:rsid w:val="00E30CFA"/>
    <w:rsid w:val="00E34F93"/>
    <w:rsid w:val="00E4081B"/>
    <w:rsid w:val="00E40F3F"/>
    <w:rsid w:val="00E473A2"/>
    <w:rsid w:val="00E55E88"/>
    <w:rsid w:val="00E5622E"/>
    <w:rsid w:val="00E56556"/>
    <w:rsid w:val="00E66E89"/>
    <w:rsid w:val="00E66E8A"/>
    <w:rsid w:val="00E74FEC"/>
    <w:rsid w:val="00E75945"/>
    <w:rsid w:val="00E75E6A"/>
    <w:rsid w:val="00E80763"/>
    <w:rsid w:val="00E9191D"/>
    <w:rsid w:val="00E91EA3"/>
    <w:rsid w:val="00E9251E"/>
    <w:rsid w:val="00EA367E"/>
    <w:rsid w:val="00EC0347"/>
    <w:rsid w:val="00EC5D0D"/>
    <w:rsid w:val="00EC5E7A"/>
    <w:rsid w:val="00EC610B"/>
    <w:rsid w:val="00ED29F5"/>
    <w:rsid w:val="00ED5D20"/>
    <w:rsid w:val="00ED5D96"/>
    <w:rsid w:val="00EE0E4C"/>
    <w:rsid w:val="00EF6CA3"/>
    <w:rsid w:val="00EF6E49"/>
    <w:rsid w:val="00EF7DC8"/>
    <w:rsid w:val="00F02258"/>
    <w:rsid w:val="00F117DA"/>
    <w:rsid w:val="00F11AA9"/>
    <w:rsid w:val="00F511FE"/>
    <w:rsid w:val="00F62CE7"/>
    <w:rsid w:val="00F6479B"/>
    <w:rsid w:val="00F653B4"/>
    <w:rsid w:val="00F72204"/>
    <w:rsid w:val="00F73B6F"/>
    <w:rsid w:val="00F859A0"/>
    <w:rsid w:val="00F9358B"/>
    <w:rsid w:val="00FB36B4"/>
    <w:rsid w:val="00FB3FAC"/>
    <w:rsid w:val="00FB41E3"/>
    <w:rsid w:val="00FC56CD"/>
    <w:rsid w:val="00FD2796"/>
    <w:rsid w:val="00FF0FF5"/>
    <w:rsid w:val="00FF178F"/>
    <w:rsid w:val="00FF39E7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B3140"/>
  <w15:docId w15:val="{9033CECF-5804-4EF1-ACE6-30F7A48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2355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5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DF0D70"/>
    <w:pPr>
      <w:spacing w:before="240" w:after="120" w:line="240" w:lineRule="auto"/>
      <w:outlineLvl w:val="2"/>
    </w:pPr>
    <w:rPr>
      <w:rFonts w:ascii="Tahoma" w:eastAsia="Times New Roman" w:hAnsi="Tahoma"/>
      <w:b/>
      <w:bCs/>
      <w:color w:val="F74A0E"/>
      <w:sz w:val="29"/>
      <w:szCs w:val="2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5245"/>
  </w:style>
  <w:style w:type="paragraph" w:styleId="Noga">
    <w:name w:val="footer"/>
    <w:basedOn w:val="Navaden"/>
    <w:link w:val="NogaZnak"/>
    <w:uiPriority w:val="99"/>
    <w:unhideWhenUsed/>
    <w:rsid w:val="0060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52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2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0524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E3A56"/>
    <w:rPr>
      <w:color w:val="0000FF"/>
      <w:u w:val="single"/>
    </w:rPr>
  </w:style>
  <w:style w:type="character" w:styleId="Krepko">
    <w:name w:val="Strong"/>
    <w:qFormat/>
    <w:rsid w:val="007E2FF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12678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sl-SI"/>
    </w:rPr>
  </w:style>
  <w:style w:type="character" w:customStyle="1" w:styleId="apple-style-span">
    <w:name w:val="apple-style-span"/>
    <w:basedOn w:val="Privzetapisavaodstavka"/>
    <w:rsid w:val="00012678"/>
  </w:style>
  <w:style w:type="paragraph" w:styleId="Odstavekseznama">
    <w:name w:val="List Paragraph"/>
    <w:basedOn w:val="Navaden"/>
    <w:uiPriority w:val="34"/>
    <w:qFormat/>
    <w:rsid w:val="00012678"/>
    <w:pPr>
      <w:ind w:left="720"/>
      <w:contextualSpacing/>
    </w:pPr>
  </w:style>
  <w:style w:type="character" w:styleId="Poudarek">
    <w:name w:val="Emphasis"/>
    <w:uiPriority w:val="20"/>
    <w:qFormat/>
    <w:rsid w:val="0066662B"/>
    <w:rPr>
      <w:i/>
      <w:iCs/>
    </w:rPr>
  </w:style>
  <w:style w:type="paragraph" w:styleId="HTMLnaslov">
    <w:name w:val="HTML Address"/>
    <w:basedOn w:val="Navaden"/>
    <w:link w:val="HTMLnaslovZnak"/>
    <w:uiPriority w:val="99"/>
    <w:unhideWhenUsed/>
    <w:rsid w:val="00467A2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naslovZnak">
    <w:name w:val="HTML naslov Znak"/>
    <w:link w:val="HTMLnaslov"/>
    <w:uiPriority w:val="99"/>
    <w:rsid w:val="00467A2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slov3Znak">
    <w:name w:val="Naslov 3 Znak"/>
    <w:link w:val="Naslov3"/>
    <w:uiPriority w:val="9"/>
    <w:rsid w:val="00DF0D70"/>
    <w:rPr>
      <w:rFonts w:ascii="Tahoma" w:eastAsia="Times New Roman" w:hAnsi="Tahoma" w:cs="Tahoma"/>
      <w:b/>
      <w:bCs/>
      <w:color w:val="F74A0E"/>
      <w:sz w:val="29"/>
      <w:szCs w:val="29"/>
    </w:rPr>
  </w:style>
  <w:style w:type="character" w:customStyle="1" w:styleId="Naslov2Znak">
    <w:name w:val="Naslov 2 Znak"/>
    <w:link w:val="Naslov2"/>
    <w:uiPriority w:val="9"/>
    <w:semiHidden/>
    <w:rsid w:val="00605DE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srednje">
    <w:name w:val="srednje"/>
    <w:basedOn w:val="Privzetapisavaodstavka"/>
    <w:rsid w:val="00A104F4"/>
  </w:style>
  <w:style w:type="character" w:customStyle="1" w:styleId="pp-headline-item">
    <w:name w:val="pp-headline-item"/>
    <w:basedOn w:val="Privzetapisavaodstavka"/>
    <w:rsid w:val="003519B9"/>
  </w:style>
  <w:style w:type="character" w:styleId="SledenaHiperpovezava">
    <w:name w:val="FollowedHyperlink"/>
    <w:basedOn w:val="Privzetapisavaodstavka"/>
    <w:uiPriority w:val="99"/>
    <w:semiHidden/>
    <w:unhideWhenUsed/>
    <w:rsid w:val="00DF707E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F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0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8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6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260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6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6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5482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9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043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5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pmajolk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tpmajolka@gmai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il\Application%20Data\Microsoft\Templates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32CC-E719-4B28-BB90-7CE8984E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RANet</Company>
  <LinksUpToDate>false</LinksUpToDate>
  <CharactersWithSpaces>1564</CharactersWithSpaces>
  <SharedDoc>false</SharedDoc>
  <HLinks>
    <vt:vector size="36" baseType="variant">
      <vt:variant>
        <vt:i4>589863</vt:i4>
      </vt:variant>
      <vt:variant>
        <vt:i4>15</vt:i4>
      </vt:variant>
      <vt:variant>
        <vt:i4>0</vt:i4>
      </vt:variant>
      <vt:variant>
        <vt:i4>5</vt:i4>
      </vt:variant>
      <vt:variant>
        <vt:lpwstr>mailto:info@abctour.si</vt:lpwstr>
      </vt:variant>
      <vt:variant>
        <vt:lpwstr/>
      </vt:variant>
      <vt:variant>
        <vt:i4>3276874</vt:i4>
      </vt:variant>
      <vt:variant>
        <vt:i4>12</vt:i4>
      </vt:variant>
      <vt:variant>
        <vt:i4>0</vt:i4>
      </vt:variant>
      <vt:variant>
        <vt:i4>5</vt:i4>
      </vt:variant>
      <vt:variant>
        <vt:lpwstr>mailto:vlasta.markoja@ozs.si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>http://ozs.force.com/dogodki/dogodekPrijavnica?id=a0Nb000000NzXFZEA3</vt:lpwstr>
      </vt:variant>
      <vt:variant>
        <vt:lpwstr/>
      </vt:variant>
      <vt:variant>
        <vt:i4>589863</vt:i4>
      </vt:variant>
      <vt:variant>
        <vt:i4>6</vt:i4>
      </vt:variant>
      <vt:variant>
        <vt:i4>0</vt:i4>
      </vt:variant>
      <vt:variant>
        <vt:i4>5</vt:i4>
      </vt:variant>
      <vt:variant>
        <vt:lpwstr>mailto:info@abctour.si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http://www.ozs.si/Dogodki.aspx?id=a0Nb000000NzXFZ</vt:lpwstr>
      </vt:variant>
      <vt:variant>
        <vt:lpwstr/>
      </vt:variant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http://www.abctour.si/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 Frlan</dc:creator>
  <cp:lastModifiedBy>Vlasta Markoja</cp:lastModifiedBy>
  <cp:revision>6</cp:revision>
  <cp:lastPrinted>2026-01-20T13:02:00Z</cp:lastPrinted>
  <dcterms:created xsi:type="dcterms:W3CDTF">2026-01-20T11:40:00Z</dcterms:created>
  <dcterms:modified xsi:type="dcterms:W3CDTF">2026-01-20T14:22:00Z</dcterms:modified>
</cp:coreProperties>
</file>