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1272" w:tblpY="-49"/>
        <w:tblW w:w="9993" w:type="dxa"/>
        <w:tblBorders>
          <w:top w:val="double" w:sz="4" w:space="0" w:color="000080"/>
          <w:left w:val="double" w:sz="4" w:space="0" w:color="000080"/>
          <w:bottom w:val="double" w:sz="4" w:space="0" w:color="000080"/>
          <w:right w:val="double" w:sz="4" w:space="0" w:color="000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  <w:gridCol w:w="284"/>
      </w:tblGrid>
      <w:tr w:rsidR="00571B04" w:rsidRPr="009F6711" w14:paraId="70BB318A" w14:textId="77777777" w:rsidTr="00A962BA">
        <w:trPr>
          <w:trHeight w:val="844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3188" w14:textId="77777777" w:rsidR="00571B04" w:rsidRPr="00571B04" w:rsidRDefault="00571B04" w:rsidP="00571B04">
            <w:pPr>
              <w:spacing w:line="360" w:lineRule="auto"/>
              <w:jc w:val="center"/>
              <w:rPr>
                <w:rFonts w:ascii="Arial" w:hAnsi="Arial" w:cs="Arial"/>
                <w:b/>
                <w:color w:val="1F497D"/>
                <w:sz w:val="14"/>
              </w:rPr>
            </w:pPr>
            <w:bookmarkStart w:id="0" w:name="_Hlk126248690"/>
          </w:p>
          <w:p w14:paraId="70BB3189" w14:textId="684998D4" w:rsidR="00571B04" w:rsidRPr="009F6711" w:rsidRDefault="00571B04" w:rsidP="00423F84">
            <w:pPr>
              <w:spacing w:line="360" w:lineRule="auto"/>
              <w:jc w:val="center"/>
              <w:rPr>
                <w:rFonts w:ascii="Arial" w:hAnsi="Arial" w:cs="Arial"/>
                <w:b/>
                <w:color w:val="1F497D"/>
              </w:rPr>
            </w:pPr>
            <w:r w:rsidRPr="00A932F5">
              <w:rPr>
                <w:rFonts w:ascii="Arial" w:hAnsi="Arial" w:cs="Arial"/>
                <w:b/>
                <w:color w:val="1F497D"/>
                <w:sz w:val="28"/>
              </w:rPr>
              <w:t xml:space="preserve">PRIJAVNICA </w:t>
            </w:r>
            <w:proofErr w:type="spellStart"/>
            <w:r w:rsidR="00FB36B4">
              <w:rPr>
                <w:rFonts w:ascii="Arial" w:hAnsi="Arial" w:cs="Arial"/>
                <w:b/>
                <w:color w:val="1F497D"/>
                <w:sz w:val="28"/>
              </w:rPr>
              <w:t>Cosmoprof</w:t>
            </w:r>
            <w:proofErr w:type="spellEnd"/>
            <w:r w:rsidR="00FB36B4">
              <w:rPr>
                <w:rFonts w:ascii="Arial" w:hAnsi="Arial" w:cs="Arial"/>
                <w:b/>
                <w:color w:val="1F497D"/>
                <w:sz w:val="28"/>
              </w:rPr>
              <w:t xml:space="preserve"> </w:t>
            </w:r>
            <w:r w:rsidR="00B26D11">
              <w:rPr>
                <w:rFonts w:ascii="Arial" w:hAnsi="Arial" w:cs="Arial"/>
                <w:b/>
                <w:color w:val="1F497D"/>
                <w:sz w:val="28"/>
              </w:rPr>
              <w:t xml:space="preserve">Bologna </w:t>
            </w:r>
            <w:r w:rsidR="004651A9">
              <w:rPr>
                <w:rFonts w:ascii="Arial" w:hAnsi="Arial" w:cs="Arial"/>
                <w:b/>
                <w:color w:val="1F497D"/>
                <w:sz w:val="28"/>
              </w:rPr>
              <w:t>2 dni</w:t>
            </w:r>
            <w:r w:rsidRPr="00A932F5">
              <w:rPr>
                <w:rFonts w:ascii="Arial" w:hAnsi="Arial" w:cs="Arial"/>
                <w:b/>
                <w:color w:val="1F497D"/>
                <w:sz w:val="28"/>
              </w:rPr>
              <w:t xml:space="preserve">, avtobus        </w:t>
            </w:r>
            <w:r>
              <w:rPr>
                <w:rFonts w:ascii="Arial" w:hAnsi="Arial" w:cs="Arial"/>
                <w:b/>
                <w:color w:val="1F497D"/>
              </w:rPr>
              <w:br/>
            </w:r>
            <w:r w:rsidR="00B26D11">
              <w:rPr>
                <w:rFonts w:ascii="Arial" w:hAnsi="Arial" w:cs="Arial"/>
                <w:b/>
                <w:color w:val="1F497D"/>
              </w:rPr>
              <w:t>Prijavljam se na dvodnevno strokovno ekskurzijo v času od</w:t>
            </w:r>
            <w:r>
              <w:rPr>
                <w:rFonts w:ascii="Arial" w:hAnsi="Arial" w:cs="Arial"/>
                <w:b/>
                <w:color w:val="1F497D"/>
              </w:rPr>
              <w:t xml:space="preserve"> </w:t>
            </w:r>
            <w:r w:rsidR="00E80763">
              <w:rPr>
                <w:rFonts w:ascii="Arial" w:hAnsi="Arial" w:cs="Arial"/>
                <w:b/>
                <w:color w:val="1F497D"/>
              </w:rPr>
              <w:t>19.3.20</w:t>
            </w:r>
            <w:r w:rsidR="00CF09C0">
              <w:rPr>
                <w:rFonts w:ascii="Arial" w:hAnsi="Arial" w:cs="Arial"/>
                <w:b/>
                <w:color w:val="1F497D"/>
              </w:rPr>
              <w:t>23</w:t>
            </w:r>
            <w:r w:rsidR="00155658">
              <w:rPr>
                <w:rFonts w:ascii="Arial" w:hAnsi="Arial" w:cs="Arial"/>
                <w:b/>
                <w:color w:val="1F497D"/>
              </w:rPr>
              <w:t xml:space="preserve"> do 30.3.2023</w:t>
            </w:r>
          </w:p>
        </w:tc>
      </w:tr>
      <w:tr w:rsidR="00571B04" w:rsidRPr="009F6711" w14:paraId="70BB3192" w14:textId="77777777" w:rsidTr="00A962BA">
        <w:trPr>
          <w:trHeight w:val="4713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0BB318B" w14:textId="23DC7928" w:rsidR="00571B04" w:rsidRPr="009F6711" w:rsidRDefault="00571B04" w:rsidP="00571B04">
            <w:pPr>
              <w:rPr>
                <w:rFonts w:ascii="Arial" w:hAnsi="Arial" w:cs="Arial"/>
                <w:b/>
                <w:color w:val="1F497D"/>
              </w:rPr>
            </w:pPr>
            <w:r w:rsidRPr="009F6711">
              <w:rPr>
                <w:rFonts w:ascii="Arial" w:hAnsi="Arial" w:cs="Arial"/>
                <w:color w:val="1F497D"/>
              </w:rPr>
              <w:t xml:space="preserve">Prijavnico lahko najhitreje pošljete </w:t>
            </w:r>
            <w:r w:rsidRPr="009F6711">
              <w:rPr>
                <w:rFonts w:ascii="Arial" w:hAnsi="Arial" w:cs="Arial"/>
                <w:color w:val="365F91"/>
                <w:szCs w:val="20"/>
              </w:rPr>
              <w:t xml:space="preserve">po e-mailu:  </w:t>
            </w:r>
            <w:hyperlink r:id="rId8" w:history="1">
              <w:r w:rsidR="00E15317" w:rsidRPr="00D95460">
                <w:rPr>
                  <w:rStyle w:val="Hiperpovezava"/>
                  <w:rFonts w:ascii="Arial" w:hAnsi="Arial" w:cs="Arial"/>
                  <w:b/>
                  <w:szCs w:val="20"/>
                </w:rPr>
                <w:t>info@abctour.si</w:t>
              </w:r>
            </w:hyperlink>
            <w:r w:rsidR="004B04AD">
              <w:rPr>
                <w:rFonts w:ascii="Arial" w:hAnsi="Arial" w:cs="Arial"/>
                <w:b/>
                <w:color w:val="365F91"/>
                <w:szCs w:val="20"/>
              </w:rPr>
              <w:t xml:space="preserve"> </w:t>
            </w:r>
            <w:r w:rsidR="004B04AD" w:rsidRPr="004B04AD">
              <w:rPr>
                <w:rFonts w:ascii="Arial" w:hAnsi="Arial" w:cs="Arial"/>
                <w:color w:val="365F91"/>
                <w:szCs w:val="20"/>
              </w:rPr>
              <w:t>ali po pošti na naslov Abctour d.o.o., Celovška 69, 1000 LJUBLJANA</w:t>
            </w:r>
            <w:r w:rsidR="004B04AD">
              <w:rPr>
                <w:rFonts w:ascii="Arial" w:hAnsi="Arial" w:cs="Arial"/>
                <w:color w:val="365F91"/>
                <w:szCs w:val="20"/>
              </w:rPr>
              <w:t>.</w:t>
            </w:r>
            <w:r w:rsidR="004B04AD">
              <w:rPr>
                <w:rFonts w:ascii="Arial" w:hAnsi="Arial" w:cs="Arial"/>
                <w:color w:val="365F91"/>
                <w:szCs w:val="20"/>
              </w:rPr>
              <w:br/>
            </w:r>
            <w:r w:rsidRPr="009F6711">
              <w:rPr>
                <w:rFonts w:ascii="Arial" w:hAnsi="Arial" w:cs="Arial"/>
                <w:b/>
                <w:color w:val="1F497D"/>
                <w:szCs w:val="20"/>
              </w:rPr>
              <w:t xml:space="preserve">Rok za prijavo je </w:t>
            </w:r>
            <w:r w:rsidR="00D07DB2" w:rsidRPr="00B26D11">
              <w:rPr>
                <w:rFonts w:ascii="Arial" w:hAnsi="Arial" w:cs="Arial"/>
                <w:b/>
                <w:color w:val="FF0000"/>
                <w:szCs w:val="20"/>
                <w:u w:val="single"/>
              </w:rPr>
              <w:t>14</w:t>
            </w:r>
            <w:r w:rsidR="00FB36B4" w:rsidRPr="00B26D11">
              <w:rPr>
                <w:rFonts w:ascii="Arial" w:hAnsi="Arial" w:cs="Arial"/>
                <w:b/>
                <w:color w:val="FF0000"/>
                <w:szCs w:val="20"/>
                <w:u w:val="single"/>
              </w:rPr>
              <w:t>.</w:t>
            </w:r>
            <w:r w:rsidR="00CF09C0" w:rsidRPr="00B26D11">
              <w:rPr>
                <w:rFonts w:ascii="Arial" w:hAnsi="Arial" w:cs="Arial"/>
                <w:b/>
                <w:color w:val="FF0000"/>
                <w:szCs w:val="20"/>
                <w:u w:val="single"/>
              </w:rPr>
              <w:t xml:space="preserve"> </w:t>
            </w:r>
            <w:r w:rsidR="00FB36B4" w:rsidRPr="00B26D11">
              <w:rPr>
                <w:rFonts w:ascii="Arial" w:hAnsi="Arial" w:cs="Arial"/>
                <w:b/>
                <w:color w:val="FF0000"/>
                <w:szCs w:val="20"/>
                <w:u w:val="single"/>
              </w:rPr>
              <w:t>2</w:t>
            </w:r>
            <w:r w:rsidRPr="00B26D11">
              <w:rPr>
                <w:rFonts w:ascii="Arial" w:hAnsi="Arial" w:cs="Arial"/>
                <w:b/>
                <w:color w:val="FF0000"/>
                <w:szCs w:val="20"/>
                <w:u w:val="single"/>
              </w:rPr>
              <w:t>.</w:t>
            </w:r>
            <w:r w:rsidR="00CF09C0" w:rsidRPr="00B26D11">
              <w:rPr>
                <w:rFonts w:ascii="Arial" w:hAnsi="Arial" w:cs="Arial"/>
                <w:b/>
                <w:color w:val="FF0000"/>
                <w:szCs w:val="20"/>
                <w:u w:val="single"/>
              </w:rPr>
              <w:t xml:space="preserve"> </w:t>
            </w:r>
            <w:r w:rsidRPr="00B26D11">
              <w:rPr>
                <w:rFonts w:ascii="Arial" w:hAnsi="Arial" w:cs="Arial"/>
                <w:b/>
                <w:color w:val="FF0000"/>
                <w:szCs w:val="20"/>
                <w:u w:val="single"/>
              </w:rPr>
              <w:t>20</w:t>
            </w:r>
            <w:r w:rsidR="00CF09C0" w:rsidRPr="00B26D11">
              <w:rPr>
                <w:rFonts w:ascii="Arial" w:hAnsi="Arial" w:cs="Arial"/>
                <w:b/>
                <w:color w:val="FF0000"/>
                <w:szCs w:val="20"/>
                <w:u w:val="single"/>
              </w:rPr>
              <w:t>23</w:t>
            </w:r>
            <w:r w:rsidRPr="00D07DB2">
              <w:rPr>
                <w:rFonts w:ascii="Arial" w:hAnsi="Arial" w:cs="Arial"/>
                <w:color w:val="FF0000"/>
                <w:szCs w:val="20"/>
              </w:rPr>
              <w:t xml:space="preserve"> </w:t>
            </w:r>
            <w:r w:rsidRPr="009F6711">
              <w:rPr>
                <w:rFonts w:ascii="Arial" w:hAnsi="Arial" w:cs="Arial"/>
                <w:color w:val="1F497D"/>
                <w:szCs w:val="20"/>
              </w:rPr>
              <w:t>oziroma do zasedbe prostih mest</w:t>
            </w:r>
            <w:r w:rsidR="00264F65">
              <w:rPr>
                <w:rFonts w:ascii="Arial" w:hAnsi="Arial" w:cs="Arial"/>
                <w:color w:val="1F497D"/>
                <w:szCs w:val="20"/>
              </w:rPr>
              <w:t xml:space="preserve"> (zaradi rezervacije in plačila hotela)</w:t>
            </w:r>
            <w:r w:rsidRPr="009F6711">
              <w:rPr>
                <w:rFonts w:ascii="Arial" w:hAnsi="Arial" w:cs="Arial"/>
                <w:color w:val="1F497D"/>
                <w:szCs w:val="20"/>
              </w:rPr>
              <w:t xml:space="preserve">! </w:t>
            </w:r>
            <w:r w:rsidRPr="009F6711">
              <w:rPr>
                <w:rFonts w:ascii="Arial" w:hAnsi="Arial" w:cs="Arial"/>
                <w:color w:val="1F497D"/>
                <w:szCs w:val="20"/>
              </w:rPr>
              <w:br/>
            </w:r>
            <w:r w:rsidRPr="009F6711">
              <w:rPr>
                <w:rFonts w:ascii="Arial" w:hAnsi="Arial" w:cs="Arial"/>
                <w:color w:val="1F497D"/>
              </w:rPr>
              <w:br/>
            </w:r>
            <w:r w:rsidRPr="009F6711">
              <w:rPr>
                <w:rFonts w:ascii="Arial" w:hAnsi="Arial" w:cs="Arial"/>
                <w:b/>
                <w:color w:val="1F497D"/>
              </w:rPr>
              <w:t>IME IN PRIIMEK UDELEŽENCA/EV:</w:t>
            </w:r>
          </w:p>
          <w:p w14:paraId="70BB318C" w14:textId="77777777" w:rsidR="00910B21" w:rsidRDefault="00FB36B4" w:rsidP="004651A9">
            <w:pPr>
              <w:pStyle w:val="Odstavekseznama"/>
              <w:numPr>
                <w:ilvl w:val="0"/>
                <w:numId w:val="29"/>
              </w:numPr>
              <w:spacing w:line="360" w:lineRule="auto"/>
              <w:ind w:left="351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___________________</w:t>
            </w:r>
            <w:r w:rsidR="00910B21">
              <w:rPr>
                <w:rFonts w:ascii="Arial" w:hAnsi="Arial" w:cs="Arial"/>
                <w:color w:val="1F497D"/>
              </w:rPr>
              <w:t>____________</w:t>
            </w:r>
            <w:r>
              <w:rPr>
                <w:rFonts w:ascii="Arial" w:hAnsi="Arial" w:cs="Arial"/>
                <w:color w:val="1F497D"/>
              </w:rPr>
              <w:t>_tel:____</w:t>
            </w:r>
            <w:r w:rsidR="00910B21">
              <w:rPr>
                <w:rFonts w:ascii="Arial" w:hAnsi="Arial" w:cs="Arial"/>
                <w:color w:val="1F497D"/>
              </w:rPr>
              <w:t>_____</w:t>
            </w:r>
            <w:r>
              <w:rPr>
                <w:rFonts w:ascii="Arial" w:hAnsi="Arial" w:cs="Arial"/>
                <w:color w:val="1F497D"/>
              </w:rPr>
              <w:t>___</w:t>
            </w:r>
            <w:r w:rsidR="004651A9">
              <w:rPr>
                <w:rFonts w:ascii="Arial" w:hAnsi="Arial" w:cs="Arial"/>
                <w:color w:val="1F497D"/>
              </w:rPr>
              <w:t>___</w:t>
            </w:r>
            <w:r>
              <w:rPr>
                <w:rFonts w:ascii="Arial" w:hAnsi="Arial" w:cs="Arial"/>
                <w:color w:val="1F497D"/>
              </w:rPr>
              <w:t xml:space="preserve">  </w:t>
            </w:r>
          </w:p>
          <w:p w14:paraId="70BB318D" w14:textId="77777777" w:rsidR="00571B04" w:rsidRDefault="00FB36B4" w:rsidP="004651A9">
            <w:pPr>
              <w:pStyle w:val="Odstavekseznama"/>
              <w:numPr>
                <w:ilvl w:val="0"/>
                <w:numId w:val="29"/>
              </w:numPr>
              <w:spacing w:line="360" w:lineRule="auto"/>
              <w:ind w:left="351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___________________</w:t>
            </w:r>
            <w:r w:rsidR="00910B21">
              <w:rPr>
                <w:rFonts w:ascii="Arial" w:hAnsi="Arial" w:cs="Arial"/>
                <w:color w:val="1F497D"/>
              </w:rPr>
              <w:t>______</w:t>
            </w:r>
            <w:r>
              <w:rPr>
                <w:rFonts w:ascii="Arial" w:hAnsi="Arial" w:cs="Arial"/>
                <w:color w:val="1F497D"/>
              </w:rPr>
              <w:t>_______tel:_____</w:t>
            </w:r>
            <w:r w:rsidR="00910B21">
              <w:rPr>
                <w:rFonts w:ascii="Arial" w:hAnsi="Arial" w:cs="Arial"/>
                <w:color w:val="1F497D"/>
              </w:rPr>
              <w:t>_____</w:t>
            </w:r>
            <w:r>
              <w:rPr>
                <w:rFonts w:ascii="Arial" w:hAnsi="Arial" w:cs="Arial"/>
                <w:color w:val="1F497D"/>
              </w:rPr>
              <w:t>__</w:t>
            </w:r>
            <w:r w:rsidR="004651A9">
              <w:rPr>
                <w:rFonts w:ascii="Arial" w:hAnsi="Arial" w:cs="Arial"/>
                <w:color w:val="1F497D"/>
              </w:rPr>
              <w:t>__</w:t>
            </w:r>
            <w:r>
              <w:rPr>
                <w:rFonts w:ascii="Arial" w:hAnsi="Arial" w:cs="Arial"/>
                <w:color w:val="1F497D"/>
              </w:rPr>
              <w:t>_</w:t>
            </w:r>
          </w:p>
          <w:p w14:paraId="70BB318E" w14:textId="77777777" w:rsidR="00FB36B4" w:rsidRPr="00FB36B4" w:rsidRDefault="00E15317" w:rsidP="004651A9">
            <w:pPr>
              <w:pStyle w:val="Odstavekseznama"/>
              <w:numPr>
                <w:ilvl w:val="0"/>
                <w:numId w:val="29"/>
              </w:numPr>
              <w:spacing w:line="360" w:lineRule="auto"/>
              <w:ind w:left="351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____________________</w:t>
            </w:r>
            <w:r w:rsidR="00910B21">
              <w:rPr>
                <w:rFonts w:ascii="Arial" w:hAnsi="Arial" w:cs="Arial"/>
                <w:color w:val="1F497D"/>
              </w:rPr>
              <w:t>___________</w:t>
            </w:r>
            <w:r w:rsidR="00FB36B4">
              <w:rPr>
                <w:rFonts w:ascii="Arial" w:hAnsi="Arial" w:cs="Arial"/>
                <w:color w:val="1F497D"/>
              </w:rPr>
              <w:t xml:space="preserve"> tel:</w:t>
            </w:r>
            <w:r w:rsidR="00910B21">
              <w:rPr>
                <w:rFonts w:ascii="Arial" w:hAnsi="Arial" w:cs="Arial"/>
                <w:color w:val="1F497D"/>
              </w:rPr>
              <w:t>_____</w:t>
            </w:r>
            <w:r w:rsidR="00FB36B4">
              <w:rPr>
                <w:rFonts w:ascii="Arial" w:hAnsi="Arial" w:cs="Arial"/>
                <w:color w:val="1F497D"/>
              </w:rPr>
              <w:t>______</w:t>
            </w:r>
            <w:r w:rsidR="004651A9">
              <w:rPr>
                <w:rFonts w:ascii="Arial" w:hAnsi="Arial" w:cs="Arial"/>
                <w:color w:val="1F497D"/>
              </w:rPr>
              <w:t>___</w:t>
            </w:r>
            <w:r w:rsidR="00FB36B4">
              <w:rPr>
                <w:rFonts w:ascii="Arial" w:hAnsi="Arial" w:cs="Arial"/>
                <w:color w:val="1F497D"/>
              </w:rPr>
              <w:t>_</w:t>
            </w:r>
            <w:r w:rsidR="00910B21">
              <w:rPr>
                <w:rFonts w:ascii="Arial" w:hAnsi="Arial" w:cs="Arial"/>
                <w:color w:val="1F497D"/>
              </w:rPr>
              <w:t>_</w:t>
            </w:r>
            <w:r w:rsidR="00FB3FAC">
              <w:rPr>
                <w:rFonts w:ascii="Arial" w:hAnsi="Arial" w:cs="Arial"/>
                <w:color w:val="1F497D"/>
              </w:rPr>
              <w:t xml:space="preserve">  </w:t>
            </w:r>
          </w:p>
          <w:p w14:paraId="70BB3190" w14:textId="02424CD2" w:rsidR="00571B04" w:rsidRPr="00910B21" w:rsidRDefault="00571B04" w:rsidP="00264F65">
            <w:pPr>
              <w:spacing w:line="240" w:lineRule="auto"/>
              <w:rPr>
                <w:rFonts w:ascii="Arial" w:hAnsi="Arial" w:cs="Arial"/>
                <w:b/>
                <w:color w:val="1F497D"/>
              </w:rPr>
            </w:pPr>
            <w:r w:rsidRPr="00910B21">
              <w:rPr>
                <w:rFonts w:ascii="Arial" w:hAnsi="Arial" w:cs="Arial"/>
                <w:b/>
                <w:color w:val="1F497D"/>
              </w:rPr>
              <w:t xml:space="preserve">ODHOD: (obkrožite)          a) </w:t>
            </w:r>
            <w:r w:rsidR="0010086C">
              <w:rPr>
                <w:rFonts w:ascii="Arial" w:hAnsi="Arial" w:cs="Arial"/>
                <w:b/>
                <w:color w:val="1F497D"/>
              </w:rPr>
              <w:t>Murska Sobota</w:t>
            </w:r>
            <w:r w:rsidR="003947CE">
              <w:rPr>
                <w:rFonts w:ascii="Arial" w:hAnsi="Arial" w:cs="Arial"/>
                <w:b/>
                <w:color w:val="1F497D"/>
              </w:rPr>
              <w:t xml:space="preserve"> </w:t>
            </w:r>
            <w:r w:rsidR="000C1D3F">
              <w:rPr>
                <w:rFonts w:ascii="Arial" w:hAnsi="Arial" w:cs="Arial"/>
                <w:b/>
                <w:color w:val="1F497D"/>
              </w:rPr>
              <w:t xml:space="preserve">ob 2.00 uri </w:t>
            </w:r>
            <w:r w:rsidR="004344A6">
              <w:rPr>
                <w:rFonts w:ascii="Arial" w:hAnsi="Arial" w:cs="Arial"/>
                <w:b/>
                <w:color w:val="1F497D"/>
              </w:rPr>
              <w:t>–</w:t>
            </w:r>
            <w:r w:rsidR="003947CE">
              <w:rPr>
                <w:rFonts w:ascii="Arial" w:hAnsi="Arial" w:cs="Arial"/>
                <w:b/>
                <w:color w:val="1F497D"/>
              </w:rPr>
              <w:t xml:space="preserve"> </w:t>
            </w:r>
            <w:r w:rsidR="004344A6" w:rsidRPr="004344A6">
              <w:rPr>
                <w:rFonts w:ascii="Arial" w:hAnsi="Arial" w:cs="Arial"/>
                <w:bCs/>
                <w:color w:val="1F497D"/>
              </w:rPr>
              <w:t>pred OOZ Murska Sobota</w:t>
            </w:r>
            <w:r w:rsidRPr="00910B21">
              <w:rPr>
                <w:rFonts w:ascii="Arial" w:hAnsi="Arial" w:cs="Arial"/>
                <w:b/>
                <w:color w:val="1F497D"/>
              </w:rPr>
              <w:br/>
              <w:t xml:space="preserve">                                            b) Maribor</w:t>
            </w:r>
            <w:r w:rsidR="00882BFF">
              <w:rPr>
                <w:rFonts w:ascii="Arial" w:hAnsi="Arial" w:cs="Arial"/>
                <w:b/>
                <w:color w:val="1F497D"/>
              </w:rPr>
              <w:t xml:space="preserve"> </w:t>
            </w:r>
            <w:r w:rsidR="004231EB">
              <w:rPr>
                <w:rFonts w:ascii="Arial" w:hAnsi="Arial" w:cs="Arial"/>
                <w:b/>
                <w:color w:val="1F497D"/>
              </w:rPr>
              <w:t>–</w:t>
            </w:r>
            <w:r w:rsidR="00882BFF">
              <w:rPr>
                <w:rFonts w:ascii="Arial" w:hAnsi="Arial" w:cs="Arial"/>
                <w:b/>
                <w:color w:val="1F497D"/>
              </w:rPr>
              <w:t xml:space="preserve"> </w:t>
            </w:r>
            <w:r w:rsidR="004231EB" w:rsidRPr="004231EB">
              <w:rPr>
                <w:rFonts w:ascii="Arial" w:hAnsi="Arial" w:cs="Arial"/>
                <w:bCs/>
                <w:color w:val="1F497D"/>
              </w:rPr>
              <w:t>avtobusna postaja</w:t>
            </w:r>
            <w:r w:rsidRPr="00910B21">
              <w:rPr>
                <w:rFonts w:ascii="Arial" w:hAnsi="Arial" w:cs="Arial"/>
                <w:b/>
                <w:color w:val="1F497D"/>
              </w:rPr>
              <w:br/>
              <w:t xml:space="preserve">                                            c) </w:t>
            </w:r>
            <w:r w:rsidR="00503247">
              <w:rPr>
                <w:rFonts w:ascii="Arial" w:hAnsi="Arial" w:cs="Arial"/>
                <w:b/>
                <w:color w:val="1F497D"/>
              </w:rPr>
              <w:t>Celje</w:t>
            </w:r>
            <w:r w:rsidR="00882BFF">
              <w:rPr>
                <w:rFonts w:ascii="Arial" w:hAnsi="Arial" w:cs="Arial"/>
                <w:b/>
                <w:color w:val="1F497D"/>
              </w:rPr>
              <w:t xml:space="preserve"> </w:t>
            </w:r>
            <w:r w:rsidR="004231EB">
              <w:rPr>
                <w:rFonts w:ascii="Arial" w:hAnsi="Arial" w:cs="Arial"/>
                <w:b/>
                <w:color w:val="1F497D"/>
              </w:rPr>
              <w:t>–</w:t>
            </w:r>
            <w:r w:rsidR="00882BFF">
              <w:rPr>
                <w:rFonts w:ascii="Arial" w:hAnsi="Arial" w:cs="Arial"/>
                <w:b/>
                <w:color w:val="1F497D"/>
              </w:rPr>
              <w:t xml:space="preserve"> </w:t>
            </w:r>
            <w:proofErr w:type="spellStart"/>
            <w:r w:rsidR="004231EB" w:rsidRPr="004231EB">
              <w:rPr>
                <w:rFonts w:ascii="Arial" w:hAnsi="Arial" w:cs="Arial"/>
                <w:bCs/>
                <w:color w:val="1F497D"/>
              </w:rPr>
              <w:t>parking</w:t>
            </w:r>
            <w:proofErr w:type="spellEnd"/>
            <w:r w:rsidR="004231EB" w:rsidRPr="004231EB">
              <w:rPr>
                <w:rFonts w:ascii="Arial" w:hAnsi="Arial" w:cs="Arial"/>
                <w:bCs/>
                <w:color w:val="1F497D"/>
              </w:rPr>
              <w:t xml:space="preserve"> pred dvorano Zlatorog, na Hudinji</w:t>
            </w:r>
            <w:r w:rsidR="00503247">
              <w:rPr>
                <w:rFonts w:ascii="Arial" w:hAnsi="Arial" w:cs="Arial"/>
                <w:b/>
                <w:color w:val="1F497D"/>
              </w:rPr>
              <w:br/>
              <w:t xml:space="preserve">                                            d) Ljubljana</w:t>
            </w:r>
            <w:r w:rsidR="000F1B0D">
              <w:rPr>
                <w:rFonts w:ascii="Arial" w:hAnsi="Arial" w:cs="Arial"/>
                <w:b/>
                <w:color w:val="1F497D"/>
              </w:rPr>
              <w:t xml:space="preserve"> </w:t>
            </w:r>
            <w:r w:rsidR="00691FA8">
              <w:rPr>
                <w:rFonts w:ascii="Arial" w:hAnsi="Arial" w:cs="Arial"/>
                <w:b/>
                <w:color w:val="1F497D"/>
              </w:rPr>
              <w:t>–</w:t>
            </w:r>
            <w:r w:rsidR="000F1B0D">
              <w:rPr>
                <w:rFonts w:ascii="Arial" w:hAnsi="Arial" w:cs="Arial"/>
                <w:b/>
                <w:color w:val="1F497D"/>
              </w:rPr>
              <w:t xml:space="preserve"> </w:t>
            </w:r>
            <w:r w:rsidR="00691FA8" w:rsidRPr="00691FA8">
              <w:rPr>
                <w:rFonts w:ascii="Arial" w:hAnsi="Arial" w:cs="Arial"/>
                <w:bCs/>
                <w:color w:val="1F497D"/>
              </w:rPr>
              <w:t xml:space="preserve">Parkirišče hala Tivoli (možen </w:t>
            </w:r>
            <w:proofErr w:type="spellStart"/>
            <w:r w:rsidR="00691FA8" w:rsidRPr="00691FA8">
              <w:rPr>
                <w:rFonts w:ascii="Arial" w:hAnsi="Arial" w:cs="Arial"/>
                <w:bCs/>
                <w:color w:val="1F497D"/>
              </w:rPr>
              <w:t>parking</w:t>
            </w:r>
            <w:proofErr w:type="spellEnd"/>
            <w:r w:rsidR="00691FA8" w:rsidRPr="00691FA8">
              <w:rPr>
                <w:rFonts w:ascii="Arial" w:hAnsi="Arial" w:cs="Arial"/>
                <w:bCs/>
                <w:color w:val="1F497D"/>
              </w:rPr>
              <w:t xml:space="preserve"> proti plačilu)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0BB3191" w14:textId="77777777" w:rsidR="00571B04" w:rsidRPr="009F6711" w:rsidRDefault="00571B04" w:rsidP="00571B04">
            <w:pPr>
              <w:rPr>
                <w:rFonts w:ascii="Arial" w:hAnsi="Arial" w:cs="Arial"/>
                <w:color w:val="1F497D"/>
                <w:szCs w:val="20"/>
              </w:rPr>
            </w:pPr>
          </w:p>
        </w:tc>
      </w:tr>
      <w:tr w:rsidR="00571B04" w:rsidRPr="009F6711" w14:paraId="70BB319E" w14:textId="77777777" w:rsidTr="00A962BA">
        <w:trPr>
          <w:trHeight w:val="3960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3193" w14:textId="2CAA3910" w:rsidR="00571B04" w:rsidRDefault="00571B04" w:rsidP="00571B04">
            <w:pPr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b/>
                <w:color w:val="1F497D"/>
              </w:rPr>
              <w:t>Doplačilo (obkrožite)</w:t>
            </w:r>
            <w:r w:rsidR="00FB36B4">
              <w:rPr>
                <w:rFonts w:ascii="Arial" w:hAnsi="Arial" w:cs="Arial"/>
                <w:b/>
                <w:color w:val="1F497D"/>
              </w:rPr>
              <w:t>:</w:t>
            </w:r>
          </w:p>
          <w:p w14:paraId="70BB3194" w14:textId="28D27959" w:rsidR="004651A9" w:rsidRPr="00E80763" w:rsidRDefault="004651A9" w:rsidP="00A962BA">
            <w:pPr>
              <w:numPr>
                <w:ilvl w:val="0"/>
                <w:numId w:val="28"/>
              </w:numPr>
              <w:spacing w:line="240" w:lineRule="auto"/>
              <w:rPr>
                <w:rFonts w:ascii="Arial" w:hAnsi="Arial" w:cs="Arial"/>
                <w:color w:val="1F497D"/>
              </w:rPr>
            </w:pPr>
            <w:r w:rsidRPr="00E80763">
              <w:rPr>
                <w:rFonts w:ascii="Arial" w:hAnsi="Arial" w:cs="Arial"/>
                <w:color w:val="1F497D"/>
              </w:rPr>
              <w:t xml:space="preserve">Enoposteljna soba: </w:t>
            </w:r>
            <w:r w:rsidR="0010086C">
              <w:rPr>
                <w:rFonts w:ascii="Arial" w:hAnsi="Arial" w:cs="Arial"/>
                <w:color w:val="1F497D"/>
              </w:rPr>
              <w:t>4</w:t>
            </w:r>
            <w:r w:rsidRPr="00E80763">
              <w:rPr>
                <w:rFonts w:ascii="Arial" w:hAnsi="Arial" w:cs="Arial"/>
                <w:color w:val="1F497D"/>
              </w:rPr>
              <w:t>5 EUR na osebo</w:t>
            </w:r>
            <w:r w:rsidR="00264F65">
              <w:rPr>
                <w:rFonts w:ascii="Arial" w:hAnsi="Arial" w:cs="Arial"/>
                <w:color w:val="1F497D"/>
              </w:rPr>
              <w:t xml:space="preserve">                    DA             </w:t>
            </w:r>
            <w:r w:rsidR="00264F65" w:rsidRPr="009F6711">
              <w:rPr>
                <w:rFonts w:ascii="Arial" w:hAnsi="Arial" w:cs="Arial"/>
                <w:color w:val="1F497D"/>
              </w:rPr>
              <w:t xml:space="preserve">NE (obkrožite)   </w:t>
            </w:r>
          </w:p>
          <w:p w14:paraId="70BB3197" w14:textId="10B732CA" w:rsidR="00FB3FAC" w:rsidRDefault="00571B04" w:rsidP="00E15317">
            <w:pPr>
              <w:spacing w:line="240" w:lineRule="auto"/>
              <w:rPr>
                <w:rFonts w:ascii="Arial" w:hAnsi="Arial" w:cs="Arial"/>
                <w:bCs/>
                <w:color w:val="0070C0"/>
              </w:rPr>
            </w:pPr>
            <w:r w:rsidRPr="009F6711">
              <w:rPr>
                <w:rFonts w:ascii="Arial" w:hAnsi="Arial" w:cs="Arial"/>
                <w:b/>
                <w:bCs/>
                <w:color w:val="365F91"/>
              </w:rPr>
              <w:t>PODATKI ZA IZSTAVITEV RAČUNA</w:t>
            </w:r>
            <w:r w:rsidR="009C1C2A">
              <w:rPr>
                <w:rFonts w:ascii="Arial" w:hAnsi="Arial" w:cs="Arial"/>
                <w:b/>
                <w:bCs/>
                <w:color w:val="365F91"/>
              </w:rPr>
              <w:t xml:space="preserve"> s strani agencije</w:t>
            </w:r>
            <w:r w:rsidRPr="009F6711">
              <w:rPr>
                <w:rFonts w:ascii="Arial" w:hAnsi="Arial" w:cs="Arial"/>
                <w:b/>
                <w:bCs/>
                <w:color w:val="365F91"/>
              </w:rPr>
              <w:t>:</w:t>
            </w:r>
            <w:r w:rsidRPr="009F6711">
              <w:rPr>
                <w:rFonts w:ascii="Arial" w:hAnsi="Arial" w:cs="Arial"/>
                <w:bCs/>
                <w:color w:val="0070C0"/>
              </w:rPr>
              <w:t xml:space="preserve"> </w:t>
            </w:r>
          </w:p>
          <w:p w14:paraId="70BB3198" w14:textId="45EE9B8B" w:rsidR="00571B04" w:rsidRPr="009F6711" w:rsidRDefault="009C1C2A" w:rsidP="00E15317">
            <w:pPr>
              <w:spacing w:line="240" w:lineRule="auto"/>
              <w:rPr>
                <w:rFonts w:ascii="Arial" w:hAnsi="Arial" w:cs="Arial"/>
                <w:b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Uradni n</w:t>
            </w:r>
            <w:r w:rsidR="00571B04" w:rsidRPr="009F6711">
              <w:rPr>
                <w:rFonts w:ascii="Arial" w:hAnsi="Arial" w:cs="Arial"/>
                <w:color w:val="1F497D"/>
              </w:rPr>
              <w:t>aziv podjetja/s.p. plačnika:______________________________________</w:t>
            </w:r>
            <w:r w:rsidR="00753B85">
              <w:rPr>
                <w:rFonts w:ascii="Arial" w:hAnsi="Arial" w:cs="Arial"/>
                <w:color w:val="1F497D"/>
              </w:rPr>
              <w:t>____</w:t>
            </w:r>
            <w:r w:rsidR="00571B04" w:rsidRPr="009F6711">
              <w:rPr>
                <w:rFonts w:ascii="Arial" w:hAnsi="Arial" w:cs="Arial"/>
                <w:color w:val="1F497D"/>
              </w:rPr>
              <w:t>_______</w:t>
            </w:r>
          </w:p>
          <w:p w14:paraId="70BB319B" w14:textId="77777777" w:rsidR="00571B04" w:rsidRPr="009F6711" w:rsidRDefault="00571B04" w:rsidP="00E15317">
            <w:pPr>
              <w:spacing w:line="240" w:lineRule="auto"/>
              <w:rPr>
                <w:rFonts w:ascii="Arial" w:hAnsi="Arial" w:cs="Arial"/>
                <w:color w:val="1F497D"/>
              </w:rPr>
            </w:pPr>
            <w:r w:rsidRPr="009F6711">
              <w:rPr>
                <w:rFonts w:ascii="Arial" w:hAnsi="Arial" w:cs="Arial"/>
                <w:color w:val="1F497D"/>
              </w:rPr>
              <w:t>Naslov: ___________________________</w:t>
            </w:r>
            <w:r>
              <w:rPr>
                <w:rFonts w:ascii="Arial" w:hAnsi="Arial" w:cs="Arial"/>
                <w:color w:val="1F497D"/>
              </w:rPr>
              <w:t>_____</w:t>
            </w:r>
            <w:r w:rsidRPr="009F6711">
              <w:rPr>
                <w:rFonts w:ascii="Arial" w:hAnsi="Arial" w:cs="Arial"/>
                <w:color w:val="1F497D"/>
              </w:rPr>
              <w:t>Pošta in kraj:</w:t>
            </w:r>
            <w:r>
              <w:rPr>
                <w:rFonts w:ascii="Arial" w:hAnsi="Arial" w:cs="Arial"/>
                <w:color w:val="1F497D"/>
              </w:rPr>
              <w:t>_____________________________</w:t>
            </w:r>
          </w:p>
          <w:p w14:paraId="1EDB9813" w14:textId="0853CFE7" w:rsidR="00DA73C5" w:rsidRDefault="00DA73C5" w:rsidP="00E15317">
            <w:pPr>
              <w:spacing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Mobitel</w:t>
            </w:r>
            <w:r w:rsidR="00571B04" w:rsidRPr="009F6711">
              <w:rPr>
                <w:rFonts w:ascii="Arial" w:hAnsi="Arial" w:cs="Arial"/>
                <w:color w:val="1F497D"/>
              </w:rPr>
              <w:t>:</w:t>
            </w:r>
            <w:r>
              <w:rPr>
                <w:rFonts w:ascii="Arial" w:hAnsi="Arial" w:cs="Arial"/>
                <w:color w:val="1F497D"/>
              </w:rPr>
              <w:t>_________</w:t>
            </w:r>
            <w:r w:rsidR="00571B04" w:rsidRPr="009F6711">
              <w:rPr>
                <w:rFonts w:ascii="Arial" w:hAnsi="Arial" w:cs="Arial"/>
                <w:color w:val="1F497D"/>
              </w:rPr>
              <w:t>_______________</w:t>
            </w:r>
            <w:r w:rsidR="00571B04">
              <w:rPr>
                <w:rFonts w:ascii="Arial" w:hAnsi="Arial" w:cs="Arial"/>
                <w:color w:val="1F497D"/>
              </w:rPr>
              <w:t>_____</w:t>
            </w:r>
            <w:r w:rsidR="00571B04" w:rsidRPr="009F6711">
              <w:rPr>
                <w:rFonts w:ascii="Arial" w:hAnsi="Arial" w:cs="Arial"/>
                <w:color w:val="1F497D"/>
              </w:rPr>
              <w:t>_____</w:t>
            </w:r>
            <w:r>
              <w:rPr>
                <w:rFonts w:ascii="Arial" w:hAnsi="Arial" w:cs="Arial"/>
                <w:color w:val="1F497D"/>
              </w:rPr>
              <w:t xml:space="preserve">____ </w:t>
            </w:r>
            <w:r w:rsidRPr="0062684D"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(dosegljiv</w:t>
            </w:r>
            <w:r w:rsidR="0062684D" w:rsidRPr="0062684D"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 xml:space="preserve"> </w:t>
            </w:r>
            <w:proofErr w:type="spellStart"/>
            <w:r w:rsidR="0062684D" w:rsidRPr="0062684D"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>gsm</w:t>
            </w:r>
            <w:proofErr w:type="spellEnd"/>
            <w:r w:rsidR="0062684D" w:rsidRPr="0062684D">
              <w:rPr>
                <w:rFonts w:ascii="Arial" w:hAnsi="Arial" w:cs="Arial"/>
                <w:i/>
                <w:iCs/>
                <w:color w:val="1F497D"/>
                <w:sz w:val="20"/>
                <w:szCs w:val="20"/>
              </w:rPr>
              <w:t xml:space="preserve"> v času strokovne ekskurzije)</w:t>
            </w:r>
          </w:p>
          <w:p w14:paraId="70BB319C" w14:textId="7FF2C0CE" w:rsidR="00571B04" w:rsidRPr="009F6711" w:rsidRDefault="00571B04" w:rsidP="00E15317">
            <w:pPr>
              <w:spacing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 xml:space="preserve"> </w:t>
            </w:r>
            <w:r w:rsidRPr="009F6711">
              <w:rPr>
                <w:rFonts w:ascii="Arial" w:hAnsi="Arial" w:cs="Arial"/>
                <w:color w:val="1F497D"/>
              </w:rPr>
              <w:t>e-naslov_</w:t>
            </w:r>
            <w:r>
              <w:rPr>
                <w:rFonts w:ascii="Arial" w:hAnsi="Arial" w:cs="Arial"/>
                <w:color w:val="1F497D"/>
              </w:rPr>
              <w:t>______</w:t>
            </w:r>
            <w:r w:rsidRPr="009F6711">
              <w:rPr>
                <w:rFonts w:ascii="Arial" w:hAnsi="Arial" w:cs="Arial"/>
                <w:color w:val="1F497D"/>
              </w:rPr>
              <w:t>_______________________</w:t>
            </w:r>
          </w:p>
          <w:p w14:paraId="3789229A" w14:textId="77777777" w:rsidR="00DA73C5" w:rsidRDefault="00571B04" w:rsidP="009C1C2A">
            <w:pPr>
              <w:spacing w:line="240" w:lineRule="auto"/>
              <w:rPr>
                <w:rFonts w:ascii="Arial" w:hAnsi="Arial" w:cs="Arial"/>
                <w:color w:val="1F497D"/>
              </w:rPr>
            </w:pPr>
            <w:r w:rsidRPr="009F6711">
              <w:rPr>
                <w:rFonts w:ascii="Arial" w:hAnsi="Arial" w:cs="Arial"/>
                <w:color w:val="1F497D"/>
              </w:rPr>
              <w:t xml:space="preserve">Davčna številka/ID </w:t>
            </w:r>
            <w:r w:rsidR="00E15317">
              <w:rPr>
                <w:rFonts w:ascii="Arial" w:hAnsi="Arial" w:cs="Arial"/>
                <w:color w:val="1F497D"/>
              </w:rPr>
              <w:t xml:space="preserve">za DDV:  _________________ </w:t>
            </w:r>
            <w:r w:rsidRPr="009F6711">
              <w:rPr>
                <w:rFonts w:ascii="Arial" w:hAnsi="Arial" w:cs="Arial"/>
                <w:color w:val="1F497D"/>
              </w:rPr>
              <w:t>Zavezanec za DDV       DA / NE (obkrožite)</w:t>
            </w:r>
          </w:p>
          <w:p w14:paraId="47036F43" w14:textId="23013248" w:rsidR="009C1C2A" w:rsidRPr="009F6711" w:rsidRDefault="00E15317" w:rsidP="009C1C2A">
            <w:pPr>
              <w:spacing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br/>
            </w:r>
            <w:r w:rsidR="009C1C2A" w:rsidRPr="009F6711">
              <w:rPr>
                <w:rFonts w:ascii="Arial" w:hAnsi="Arial" w:cs="Arial"/>
                <w:color w:val="1F497D"/>
              </w:rPr>
              <w:t xml:space="preserve">Član Sekcije </w:t>
            </w:r>
            <w:r w:rsidR="009C1C2A">
              <w:rPr>
                <w:rFonts w:ascii="Arial" w:hAnsi="Arial" w:cs="Arial"/>
                <w:color w:val="1F497D"/>
              </w:rPr>
              <w:t xml:space="preserve">frizerjev pri OZS:              DA             </w:t>
            </w:r>
            <w:r w:rsidR="009C1C2A" w:rsidRPr="009F6711">
              <w:rPr>
                <w:rFonts w:ascii="Arial" w:hAnsi="Arial" w:cs="Arial"/>
                <w:color w:val="1F497D"/>
              </w:rPr>
              <w:t xml:space="preserve">NE (obkrožite)   </w:t>
            </w:r>
          </w:p>
          <w:p w14:paraId="70BB319D" w14:textId="69D025B8" w:rsidR="00571B04" w:rsidRPr="009F6711" w:rsidRDefault="00E15317" w:rsidP="00E15317">
            <w:pPr>
              <w:spacing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br/>
            </w:r>
            <w:r w:rsidR="00571B04" w:rsidRPr="009F6711">
              <w:rPr>
                <w:rFonts w:ascii="Arial" w:hAnsi="Arial" w:cs="Arial"/>
                <w:color w:val="1F497D"/>
              </w:rPr>
              <w:t>Datu</w:t>
            </w:r>
            <w:r w:rsidR="00571B04">
              <w:rPr>
                <w:rFonts w:ascii="Arial" w:hAnsi="Arial" w:cs="Arial"/>
                <w:color w:val="1F497D"/>
              </w:rPr>
              <w:t>m prijave: ______________</w:t>
            </w:r>
            <w:r>
              <w:rPr>
                <w:rFonts w:ascii="Arial" w:hAnsi="Arial" w:cs="Arial"/>
                <w:color w:val="1F497D"/>
              </w:rPr>
              <w:t>___</w:t>
            </w:r>
            <w:r w:rsidR="00571B04">
              <w:rPr>
                <w:rFonts w:ascii="Arial" w:hAnsi="Arial" w:cs="Arial"/>
                <w:color w:val="1F497D"/>
              </w:rPr>
              <w:t xml:space="preserve">_ </w:t>
            </w:r>
            <w:r w:rsidR="00571B04" w:rsidRPr="009F6711">
              <w:rPr>
                <w:rFonts w:ascii="Arial" w:hAnsi="Arial" w:cs="Arial"/>
                <w:color w:val="1F497D"/>
              </w:rPr>
              <w:t>Podpis oziroma žig n</w:t>
            </w:r>
            <w:r w:rsidR="00571B04">
              <w:rPr>
                <w:rFonts w:ascii="Arial" w:hAnsi="Arial" w:cs="Arial"/>
                <w:color w:val="1F497D"/>
              </w:rPr>
              <w:t>aročnika:_______</w:t>
            </w:r>
            <w:r>
              <w:rPr>
                <w:rFonts w:ascii="Arial" w:hAnsi="Arial" w:cs="Arial"/>
                <w:color w:val="1F497D"/>
              </w:rPr>
              <w:t>_______</w:t>
            </w:r>
            <w:r w:rsidR="00571B04">
              <w:rPr>
                <w:rFonts w:ascii="Arial" w:hAnsi="Arial" w:cs="Arial"/>
                <w:color w:val="1F497D"/>
              </w:rPr>
              <w:t>___________</w:t>
            </w:r>
          </w:p>
        </w:tc>
      </w:tr>
      <w:tr w:rsidR="00571B04" w:rsidRPr="009F6711" w14:paraId="70BB31A0" w14:textId="77777777" w:rsidTr="00A962BA">
        <w:trPr>
          <w:trHeight w:val="1093"/>
        </w:trPr>
        <w:tc>
          <w:tcPr>
            <w:tcW w:w="9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B319F" w14:textId="77777777" w:rsidR="00571B04" w:rsidRPr="009F6711" w:rsidRDefault="00571B04" w:rsidP="00571B04">
            <w:pPr>
              <w:rPr>
                <w:rFonts w:ascii="Arial" w:hAnsi="Arial" w:cs="Arial"/>
              </w:rPr>
            </w:pPr>
            <w:r w:rsidRPr="00E15317">
              <w:rPr>
                <w:rFonts w:ascii="Arial" w:hAnsi="Arial" w:cs="Arial"/>
                <w:sz w:val="18"/>
              </w:rPr>
              <w:t xml:space="preserve">Namesto prijavnice lahko pošljete tudi naročilnico ali e-mail naročilo! V vseh primerih morajo podatki vsebovati točen naslov podjetja, ID za DDV, e-mail, telefon, ime in priimek udeležencev in podatek, ali je podjetje član Sekcije </w:t>
            </w:r>
            <w:r w:rsidR="007D5FED">
              <w:rPr>
                <w:rFonts w:ascii="Arial" w:hAnsi="Arial" w:cs="Arial"/>
                <w:sz w:val="18"/>
              </w:rPr>
              <w:t xml:space="preserve"> za gostinstvo in turizem</w:t>
            </w:r>
            <w:r w:rsidR="007D5FED" w:rsidRPr="00E15317">
              <w:rPr>
                <w:rFonts w:ascii="Arial" w:hAnsi="Arial" w:cs="Arial"/>
                <w:sz w:val="18"/>
              </w:rPr>
              <w:t xml:space="preserve"> </w:t>
            </w:r>
            <w:r w:rsidRPr="00E15317">
              <w:rPr>
                <w:rFonts w:ascii="Arial" w:hAnsi="Arial" w:cs="Arial"/>
                <w:sz w:val="18"/>
              </w:rPr>
              <w:t>pri OZS ter izjavo ali ste zavezanec za DDV ali ne.</w:t>
            </w:r>
          </w:p>
        </w:tc>
      </w:tr>
      <w:bookmarkEnd w:id="0"/>
    </w:tbl>
    <w:p w14:paraId="70BB31A1" w14:textId="77777777" w:rsidR="00571B04" w:rsidRPr="00AA5E74" w:rsidRDefault="00571B04" w:rsidP="000C2355">
      <w:pPr>
        <w:pStyle w:val="Odstavekseznama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sectPr w:rsidR="00571B04" w:rsidRPr="00AA5E74" w:rsidSect="00E30C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64" w:right="849" w:bottom="1418" w:left="851" w:header="284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76D3" w14:textId="77777777" w:rsidR="003E23F7" w:rsidRDefault="003E23F7" w:rsidP="00605245">
      <w:pPr>
        <w:spacing w:after="0" w:line="240" w:lineRule="auto"/>
      </w:pPr>
      <w:r>
        <w:separator/>
      </w:r>
    </w:p>
  </w:endnote>
  <w:endnote w:type="continuationSeparator" w:id="0">
    <w:p w14:paraId="1DEBCF31" w14:textId="77777777" w:rsidR="003E23F7" w:rsidRDefault="003E23F7" w:rsidP="0060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8978" w14:textId="77777777" w:rsidR="000C2355" w:rsidRDefault="000C23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31AD" w14:textId="77777777" w:rsidR="00F02258" w:rsidRPr="00B30C70" w:rsidRDefault="00F02258" w:rsidP="00605245">
    <w:pPr>
      <w:pStyle w:val="Noga"/>
      <w:tabs>
        <w:tab w:val="clear" w:pos="9072"/>
      </w:tabs>
      <w:ind w:left="-709" w:right="-426"/>
      <w:jc w:val="center"/>
      <w:rPr>
        <w:sz w:val="20"/>
        <w:szCs w:val="20"/>
      </w:rPr>
    </w:pPr>
    <w:r w:rsidRPr="00B30C70">
      <w:rPr>
        <w:sz w:val="20"/>
        <w:szCs w:val="20"/>
      </w:rPr>
      <w:t>Osn. kapital družbe: 8.763,00 EUR, Reg. št. vl. pri okr. sodišču v Ljubljani:1/43888/00, Matična številka:2189275</w:t>
    </w:r>
  </w:p>
  <w:p w14:paraId="70BB31AE" w14:textId="699B380A" w:rsidR="00F02258" w:rsidRPr="00B30C70" w:rsidRDefault="00F02258" w:rsidP="00605245">
    <w:pPr>
      <w:pStyle w:val="Noga"/>
      <w:tabs>
        <w:tab w:val="clear" w:pos="9072"/>
      </w:tabs>
      <w:ind w:left="-709" w:right="-426"/>
      <w:jc w:val="center"/>
      <w:rPr>
        <w:sz w:val="20"/>
        <w:szCs w:val="20"/>
      </w:rPr>
    </w:pPr>
    <w:r w:rsidRPr="00B30C70">
      <w:rPr>
        <w:sz w:val="20"/>
        <w:szCs w:val="20"/>
      </w:rPr>
      <w:t xml:space="preserve">Identifikacijska številka za DDV: SI94059047, </w:t>
    </w:r>
    <w:r w:rsidR="00B30C70" w:rsidRPr="00B30C70">
      <w:rPr>
        <w:sz w:val="20"/>
        <w:szCs w:val="20"/>
      </w:rPr>
      <w:t>TRR: IBAN SI56 0310 6100 0825 533 SWIFT: SKBASI2X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7552" w14:textId="77777777" w:rsidR="000C2355" w:rsidRDefault="000C235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037D" w14:textId="77777777" w:rsidR="003E23F7" w:rsidRDefault="003E23F7" w:rsidP="00605245">
      <w:pPr>
        <w:spacing w:after="0" w:line="240" w:lineRule="auto"/>
      </w:pPr>
      <w:r>
        <w:separator/>
      </w:r>
    </w:p>
  </w:footnote>
  <w:footnote w:type="continuationSeparator" w:id="0">
    <w:p w14:paraId="43B02637" w14:textId="77777777" w:rsidR="003E23F7" w:rsidRDefault="003E23F7" w:rsidP="0060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0E167" w14:textId="77777777" w:rsidR="000C2355" w:rsidRDefault="000C23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31A6" w14:textId="0357254F" w:rsidR="00F02258" w:rsidRPr="007F7592" w:rsidRDefault="000C2355" w:rsidP="007F7592">
    <w:pPr>
      <w:pStyle w:val="Glava"/>
      <w:tabs>
        <w:tab w:val="clear" w:pos="9072"/>
        <w:tab w:val="right" w:pos="9923"/>
      </w:tabs>
      <w:ind w:right="-56"/>
      <w:jc w:val="right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70BB31AF" wp14:editId="122612A8">
          <wp:simplePos x="0" y="0"/>
          <wp:positionH relativeFrom="column">
            <wp:posOffset>-121285</wp:posOffset>
          </wp:positionH>
          <wp:positionV relativeFrom="paragraph">
            <wp:posOffset>95885</wp:posOffset>
          </wp:positionV>
          <wp:extent cx="4257675" cy="714375"/>
          <wp:effectExtent l="19050" t="0" r="9525" b="0"/>
          <wp:wrapNone/>
          <wp:docPr id="2" name="Slika 1" descr="C:\Users\vlastam\Desktop\sekcija_frizerj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lastam\Desktop\sekcija_frizerje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2258" w:rsidRPr="007F7592">
      <w:rPr>
        <w:b/>
      </w:rPr>
      <w:t>ABCTOUR, prevozi in storitve d.o.o.</w:t>
    </w:r>
  </w:p>
  <w:p w14:paraId="70BB31A7" w14:textId="04F698F8" w:rsidR="00F02258" w:rsidRPr="007F7592" w:rsidRDefault="00F02258" w:rsidP="007F7592">
    <w:pPr>
      <w:pStyle w:val="Glava"/>
      <w:tabs>
        <w:tab w:val="clear" w:pos="9072"/>
        <w:tab w:val="right" w:pos="9923"/>
      </w:tabs>
      <w:ind w:right="-56"/>
      <w:jc w:val="right"/>
    </w:pPr>
    <w:r w:rsidRPr="007F7592">
      <w:t>Mrharjeva ulica 19, 1210 Ljubljana</w:t>
    </w:r>
  </w:p>
  <w:p w14:paraId="70BB31A8" w14:textId="1E518A8B" w:rsidR="00F02258" w:rsidRPr="007F7592" w:rsidRDefault="00F02258" w:rsidP="007F7592">
    <w:pPr>
      <w:pStyle w:val="Glava"/>
      <w:tabs>
        <w:tab w:val="clear" w:pos="9072"/>
        <w:tab w:val="right" w:pos="9923"/>
      </w:tabs>
      <w:ind w:right="-56"/>
      <w:jc w:val="right"/>
    </w:pPr>
    <w:r w:rsidRPr="00F02258">
      <w:rPr>
        <w:b/>
      </w:rPr>
      <w:t>Turistična agencija</w:t>
    </w:r>
    <w:r w:rsidR="00A80A31">
      <w:rPr>
        <w:b/>
      </w:rPr>
      <w:t xml:space="preserve">, </w:t>
    </w:r>
    <w:r w:rsidR="00A918EB">
      <w:t xml:space="preserve">Celovška </w:t>
    </w:r>
    <w:r w:rsidR="000C2355">
      <w:t>69</w:t>
    </w:r>
  </w:p>
  <w:p w14:paraId="70BB31A9" w14:textId="77777777" w:rsidR="00F02258" w:rsidRDefault="00F02258" w:rsidP="007F7592">
    <w:pPr>
      <w:pStyle w:val="Glava"/>
      <w:tabs>
        <w:tab w:val="clear" w:pos="9072"/>
        <w:tab w:val="right" w:pos="9923"/>
      </w:tabs>
      <w:ind w:right="-56"/>
      <w:jc w:val="right"/>
    </w:pPr>
    <w:r w:rsidRPr="007F7592">
      <w:t>Tel+386 1 43 143 14</w:t>
    </w:r>
  </w:p>
  <w:p w14:paraId="70BB31AB" w14:textId="77777777" w:rsidR="00F02258" w:rsidRPr="007F7592" w:rsidRDefault="00F02258" w:rsidP="007F7592">
    <w:pPr>
      <w:pStyle w:val="Glava"/>
      <w:tabs>
        <w:tab w:val="clear" w:pos="9072"/>
        <w:tab w:val="right" w:pos="9923"/>
      </w:tabs>
      <w:ind w:right="-56"/>
      <w:jc w:val="right"/>
    </w:pPr>
    <w:r w:rsidRPr="007F7592">
      <w:t>GSM: +386</w:t>
    </w:r>
    <w:r>
      <w:t xml:space="preserve"> </w:t>
    </w:r>
    <w:r w:rsidR="004C0DE5">
      <w:t>40 334 363</w:t>
    </w:r>
  </w:p>
  <w:p w14:paraId="1D0B9A0B" w14:textId="23163381" w:rsidR="000C2355" w:rsidRDefault="00000000" w:rsidP="00F9358B">
    <w:pPr>
      <w:pStyle w:val="Glava"/>
      <w:tabs>
        <w:tab w:val="clear" w:pos="9072"/>
        <w:tab w:val="right" w:pos="9923"/>
      </w:tabs>
      <w:ind w:right="-56"/>
      <w:jc w:val="right"/>
    </w:pPr>
    <w:hyperlink r:id="rId2" w:history="1">
      <w:r w:rsidR="00B92E91" w:rsidRPr="00DC5BE9">
        <w:rPr>
          <w:rStyle w:val="Hiperpovezava"/>
        </w:rPr>
        <w:t>www.abctour.si</w:t>
      </w:r>
    </w:hyperlink>
  </w:p>
  <w:p w14:paraId="70BB31AC" w14:textId="5B2E5F51" w:rsidR="00F02258" w:rsidRDefault="00F9358B" w:rsidP="00F9358B">
    <w:pPr>
      <w:pStyle w:val="Glava"/>
      <w:tabs>
        <w:tab w:val="clear" w:pos="9072"/>
        <w:tab w:val="right" w:pos="9923"/>
      </w:tabs>
      <w:ind w:right="-56"/>
      <w:jc w:val="right"/>
    </w:pPr>
    <w:r>
      <w:t xml:space="preserve">E-mail: </w:t>
    </w:r>
    <w:hyperlink r:id="rId3" w:history="1">
      <w:r w:rsidR="000C2355" w:rsidRPr="00DC5BE9">
        <w:rPr>
          <w:rStyle w:val="Hiperpovezava"/>
        </w:rPr>
        <w:t>info@abctour.si</w:t>
      </w:r>
    </w:hyperlink>
  </w:p>
  <w:p w14:paraId="27D2238C" w14:textId="77777777" w:rsidR="000C2355" w:rsidRPr="007F7592" w:rsidRDefault="000C2355" w:rsidP="00F9358B">
    <w:pPr>
      <w:pStyle w:val="Glava"/>
      <w:tabs>
        <w:tab w:val="clear" w:pos="9072"/>
        <w:tab w:val="right" w:pos="9923"/>
      </w:tabs>
      <w:ind w:right="-5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D1C4" w14:textId="77777777" w:rsidR="000C2355" w:rsidRDefault="000C235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0167"/>
    <w:multiLevelType w:val="hybridMultilevel"/>
    <w:tmpl w:val="D5D02E3A"/>
    <w:lvl w:ilvl="0" w:tplc="F0CC7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57478"/>
    <w:multiLevelType w:val="hybridMultilevel"/>
    <w:tmpl w:val="C6147C9E"/>
    <w:lvl w:ilvl="0" w:tplc="FD681DBA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6DCF"/>
    <w:multiLevelType w:val="multilevel"/>
    <w:tmpl w:val="C5A0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D262E"/>
    <w:multiLevelType w:val="hybridMultilevel"/>
    <w:tmpl w:val="F1BC38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06A68"/>
    <w:multiLevelType w:val="hybridMultilevel"/>
    <w:tmpl w:val="ACEC76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C71E2"/>
    <w:multiLevelType w:val="hybridMultilevel"/>
    <w:tmpl w:val="6CAA2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6B8A"/>
    <w:multiLevelType w:val="hybridMultilevel"/>
    <w:tmpl w:val="2D126E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73F86"/>
    <w:multiLevelType w:val="hybridMultilevel"/>
    <w:tmpl w:val="80584C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5089B"/>
    <w:multiLevelType w:val="multilevel"/>
    <w:tmpl w:val="AE4E67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14867"/>
    <w:multiLevelType w:val="hybridMultilevel"/>
    <w:tmpl w:val="8098C7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13677"/>
    <w:multiLevelType w:val="hybridMultilevel"/>
    <w:tmpl w:val="69BE1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DD47E7"/>
    <w:multiLevelType w:val="multilevel"/>
    <w:tmpl w:val="AD5C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25782"/>
    <w:multiLevelType w:val="hybridMultilevel"/>
    <w:tmpl w:val="4F68E2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F03A4"/>
    <w:multiLevelType w:val="hybridMultilevel"/>
    <w:tmpl w:val="3BCC5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92B3E"/>
    <w:multiLevelType w:val="hybridMultilevel"/>
    <w:tmpl w:val="DE924546"/>
    <w:lvl w:ilvl="0" w:tplc="39D641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51B0E"/>
    <w:multiLevelType w:val="multilevel"/>
    <w:tmpl w:val="41C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3640D"/>
    <w:multiLevelType w:val="hybridMultilevel"/>
    <w:tmpl w:val="54DA90B4"/>
    <w:lvl w:ilvl="0" w:tplc="E77C22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8B0D18"/>
    <w:multiLevelType w:val="hybridMultilevel"/>
    <w:tmpl w:val="287A15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69DF"/>
    <w:multiLevelType w:val="hybridMultilevel"/>
    <w:tmpl w:val="1EC4AA80"/>
    <w:lvl w:ilvl="0" w:tplc="4D52BD4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84FA4"/>
    <w:multiLevelType w:val="multilevel"/>
    <w:tmpl w:val="26CA8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9A077A"/>
    <w:multiLevelType w:val="hybridMultilevel"/>
    <w:tmpl w:val="F3CC5C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C3A51"/>
    <w:multiLevelType w:val="hybridMultilevel"/>
    <w:tmpl w:val="EB4C4DE0"/>
    <w:lvl w:ilvl="0" w:tplc="FD681DBA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E448E"/>
    <w:multiLevelType w:val="multilevel"/>
    <w:tmpl w:val="6D8C1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D0CFC"/>
    <w:multiLevelType w:val="multilevel"/>
    <w:tmpl w:val="BC3A6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7934D2"/>
    <w:multiLevelType w:val="hybridMultilevel"/>
    <w:tmpl w:val="C1CAFA70"/>
    <w:lvl w:ilvl="0" w:tplc="C47C7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72D0F"/>
    <w:multiLevelType w:val="hybridMultilevel"/>
    <w:tmpl w:val="935CA5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1753F"/>
    <w:multiLevelType w:val="hybridMultilevel"/>
    <w:tmpl w:val="E7BCC916"/>
    <w:lvl w:ilvl="0" w:tplc="FD681DBA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B7D43"/>
    <w:multiLevelType w:val="multilevel"/>
    <w:tmpl w:val="A1C6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8E2BED"/>
    <w:multiLevelType w:val="hybridMultilevel"/>
    <w:tmpl w:val="1076C414"/>
    <w:lvl w:ilvl="0" w:tplc="772C74F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36750">
    <w:abstractNumId w:val="11"/>
  </w:num>
  <w:num w:numId="2" w16cid:durableId="470558370">
    <w:abstractNumId w:val="9"/>
  </w:num>
  <w:num w:numId="3" w16cid:durableId="1329678651">
    <w:abstractNumId w:val="12"/>
  </w:num>
  <w:num w:numId="4" w16cid:durableId="1789204264">
    <w:abstractNumId w:val="6"/>
  </w:num>
  <w:num w:numId="5" w16cid:durableId="444423106">
    <w:abstractNumId w:val="23"/>
  </w:num>
  <w:num w:numId="6" w16cid:durableId="846797638">
    <w:abstractNumId w:val="19"/>
  </w:num>
  <w:num w:numId="7" w16cid:durableId="1839229391">
    <w:abstractNumId w:val="2"/>
  </w:num>
  <w:num w:numId="8" w16cid:durableId="1833251484">
    <w:abstractNumId w:val="27"/>
  </w:num>
  <w:num w:numId="9" w16cid:durableId="66615178">
    <w:abstractNumId w:val="22"/>
  </w:num>
  <w:num w:numId="10" w16cid:durableId="1659260979">
    <w:abstractNumId w:val="8"/>
  </w:num>
  <w:num w:numId="11" w16cid:durableId="1451974454">
    <w:abstractNumId w:val="15"/>
  </w:num>
  <w:num w:numId="12" w16cid:durableId="53361676">
    <w:abstractNumId w:val="24"/>
  </w:num>
  <w:num w:numId="13" w16cid:durableId="643969918">
    <w:abstractNumId w:val="4"/>
  </w:num>
  <w:num w:numId="14" w16cid:durableId="1611358824">
    <w:abstractNumId w:val="20"/>
  </w:num>
  <w:num w:numId="15" w16cid:durableId="1615743360">
    <w:abstractNumId w:val="3"/>
  </w:num>
  <w:num w:numId="16" w16cid:durableId="1267158002">
    <w:abstractNumId w:val="13"/>
  </w:num>
  <w:num w:numId="17" w16cid:durableId="73093968">
    <w:abstractNumId w:val="5"/>
  </w:num>
  <w:num w:numId="18" w16cid:durableId="645011204">
    <w:abstractNumId w:val="26"/>
  </w:num>
  <w:num w:numId="19" w16cid:durableId="2111394133">
    <w:abstractNumId w:val="21"/>
  </w:num>
  <w:num w:numId="20" w16cid:durableId="1222446323">
    <w:abstractNumId w:val="1"/>
  </w:num>
  <w:num w:numId="21" w16cid:durableId="1295788670">
    <w:abstractNumId w:val="17"/>
  </w:num>
  <w:num w:numId="22" w16cid:durableId="1497839765">
    <w:abstractNumId w:val="28"/>
  </w:num>
  <w:num w:numId="23" w16cid:durableId="862135234">
    <w:abstractNumId w:val="18"/>
  </w:num>
  <w:num w:numId="24" w16cid:durableId="963464674">
    <w:abstractNumId w:val="14"/>
  </w:num>
  <w:num w:numId="25" w16cid:durableId="973409328">
    <w:abstractNumId w:val="0"/>
  </w:num>
  <w:num w:numId="26" w16cid:durableId="1575314186">
    <w:abstractNumId w:val="25"/>
  </w:num>
  <w:num w:numId="27" w16cid:durableId="4826245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1226919">
    <w:abstractNumId w:val="7"/>
  </w:num>
  <w:num w:numId="29" w16cid:durableId="18069661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A6"/>
    <w:rsid w:val="00002F87"/>
    <w:rsid w:val="00004F6F"/>
    <w:rsid w:val="000057D7"/>
    <w:rsid w:val="00012678"/>
    <w:rsid w:val="00012807"/>
    <w:rsid w:val="00012F20"/>
    <w:rsid w:val="00026362"/>
    <w:rsid w:val="00026E30"/>
    <w:rsid w:val="00032B8E"/>
    <w:rsid w:val="00040365"/>
    <w:rsid w:val="00053877"/>
    <w:rsid w:val="00091D13"/>
    <w:rsid w:val="00091DC4"/>
    <w:rsid w:val="000A3315"/>
    <w:rsid w:val="000A6A0C"/>
    <w:rsid w:val="000B0591"/>
    <w:rsid w:val="000B74BF"/>
    <w:rsid w:val="000C1D3F"/>
    <w:rsid w:val="000C2355"/>
    <w:rsid w:val="000C2D1C"/>
    <w:rsid w:val="000C52BC"/>
    <w:rsid w:val="000C5B39"/>
    <w:rsid w:val="000D2312"/>
    <w:rsid w:val="000F1305"/>
    <w:rsid w:val="000F1B0D"/>
    <w:rsid w:val="000F456A"/>
    <w:rsid w:val="0010086C"/>
    <w:rsid w:val="00100C4D"/>
    <w:rsid w:val="00101D86"/>
    <w:rsid w:val="00102330"/>
    <w:rsid w:val="00106FF5"/>
    <w:rsid w:val="00107CDE"/>
    <w:rsid w:val="001119E7"/>
    <w:rsid w:val="00111BD4"/>
    <w:rsid w:val="0011513F"/>
    <w:rsid w:val="00154047"/>
    <w:rsid w:val="00155658"/>
    <w:rsid w:val="00165191"/>
    <w:rsid w:val="001710CE"/>
    <w:rsid w:val="00174488"/>
    <w:rsid w:val="00185654"/>
    <w:rsid w:val="001911E5"/>
    <w:rsid w:val="00192846"/>
    <w:rsid w:val="001A3557"/>
    <w:rsid w:val="001C1AF3"/>
    <w:rsid w:val="001C3706"/>
    <w:rsid w:val="001E5B3E"/>
    <w:rsid w:val="001F0861"/>
    <w:rsid w:val="001F15A2"/>
    <w:rsid w:val="001F3EB5"/>
    <w:rsid w:val="001F68D3"/>
    <w:rsid w:val="00210FF3"/>
    <w:rsid w:val="00213315"/>
    <w:rsid w:val="0023058A"/>
    <w:rsid w:val="00231EC2"/>
    <w:rsid w:val="00232654"/>
    <w:rsid w:val="00241D1D"/>
    <w:rsid w:val="00246119"/>
    <w:rsid w:val="00250A09"/>
    <w:rsid w:val="00251720"/>
    <w:rsid w:val="00254875"/>
    <w:rsid w:val="00254F93"/>
    <w:rsid w:val="00264F65"/>
    <w:rsid w:val="00266526"/>
    <w:rsid w:val="00276064"/>
    <w:rsid w:val="0028031A"/>
    <w:rsid w:val="0028312E"/>
    <w:rsid w:val="0028512A"/>
    <w:rsid w:val="00293114"/>
    <w:rsid w:val="002A256E"/>
    <w:rsid w:val="002A7468"/>
    <w:rsid w:val="002C2B84"/>
    <w:rsid w:val="002C7185"/>
    <w:rsid w:val="002D4D1E"/>
    <w:rsid w:val="002D7E46"/>
    <w:rsid w:val="002E1E04"/>
    <w:rsid w:val="002E779C"/>
    <w:rsid w:val="00301E88"/>
    <w:rsid w:val="00325478"/>
    <w:rsid w:val="00333443"/>
    <w:rsid w:val="003441FD"/>
    <w:rsid w:val="003519B9"/>
    <w:rsid w:val="00353C98"/>
    <w:rsid w:val="00356835"/>
    <w:rsid w:val="00377215"/>
    <w:rsid w:val="0037758E"/>
    <w:rsid w:val="003947CE"/>
    <w:rsid w:val="003A78B2"/>
    <w:rsid w:val="003B62C2"/>
    <w:rsid w:val="003D7B33"/>
    <w:rsid w:val="003E23F7"/>
    <w:rsid w:val="003E6369"/>
    <w:rsid w:val="0040109C"/>
    <w:rsid w:val="00410F13"/>
    <w:rsid w:val="00414AA9"/>
    <w:rsid w:val="004231EB"/>
    <w:rsid w:val="00423F84"/>
    <w:rsid w:val="004344A6"/>
    <w:rsid w:val="004443A4"/>
    <w:rsid w:val="00444BE8"/>
    <w:rsid w:val="00450ABD"/>
    <w:rsid w:val="00450D0F"/>
    <w:rsid w:val="00462EAE"/>
    <w:rsid w:val="004651A9"/>
    <w:rsid w:val="00467A2B"/>
    <w:rsid w:val="0048182C"/>
    <w:rsid w:val="00496184"/>
    <w:rsid w:val="004B04AD"/>
    <w:rsid w:val="004B2DA5"/>
    <w:rsid w:val="004B52B5"/>
    <w:rsid w:val="004C056E"/>
    <w:rsid w:val="004C0DE5"/>
    <w:rsid w:val="004C475B"/>
    <w:rsid w:val="004C5221"/>
    <w:rsid w:val="004E2D27"/>
    <w:rsid w:val="004F0128"/>
    <w:rsid w:val="004F1473"/>
    <w:rsid w:val="004F35F2"/>
    <w:rsid w:val="004F403F"/>
    <w:rsid w:val="004F5AE9"/>
    <w:rsid w:val="00503247"/>
    <w:rsid w:val="0051222A"/>
    <w:rsid w:val="00515388"/>
    <w:rsid w:val="00523425"/>
    <w:rsid w:val="00531F51"/>
    <w:rsid w:val="00547A31"/>
    <w:rsid w:val="005559DD"/>
    <w:rsid w:val="00571B04"/>
    <w:rsid w:val="00587901"/>
    <w:rsid w:val="005A1688"/>
    <w:rsid w:val="005A6902"/>
    <w:rsid w:val="005B69EC"/>
    <w:rsid w:val="005C6172"/>
    <w:rsid w:val="00605245"/>
    <w:rsid w:val="00605DE5"/>
    <w:rsid w:val="00610380"/>
    <w:rsid w:val="0061046C"/>
    <w:rsid w:val="00624352"/>
    <w:rsid w:val="0062684D"/>
    <w:rsid w:val="00637BBD"/>
    <w:rsid w:val="00640620"/>
    <w:rsid w:val="00653996"/>
    <w:rsid w:val="00661009"/>
    <w:rsid w:val="00664233"/>
    <w:rsid w:val="0066662B"/>
    <w:rsid w:val="0067017F"/>
    <w:rsid w:val="00687796"/>
    <w:rsid w:val="00687BC4"/>
    <w:rsid w:val="00691FA8"/>
    <w:rsid w:val="00695232"/>
    <w:rsid w:val="006A35EB"/>
    <w:rsid w:val="006B60E1"/>
    <w:rsid w:val="006C4789"/>
    <w:rsid w:val="006D6F0E"/>
    <w:rsid w:val="006E7161"/>
    <w:rsid w:val="007015E8"/>
    <w:rsid w:val="007102DD"/>
    <w:rsid w:val="00710849"/>
    <w:rsid w:val="00736D58"/>
    <w:rsid w:val="0073752F"/>
    <w:rsid w:val="00745C19"/>
    <w:rsid w:val="00745EC5"/>
    <w:rsid w:val="0074656E"/>
    <w:rsid w:val="00753B85"/>
    <w:rsid w:val="00755A05"/>
    <w:rsid w:val="00755DD5"/>
    <w:rsid w:val="00762CAB"/>
    <w:rsid w:val="0076472C"/>
    <w:rsid w:val="00771595"/>
    <w:rsid w:val="00773B45"/>
    <w:rsid w:val="0079254A"/>
    <w:rsid w:val="007A5E0D"/>
    <w:rsid w:val="007D5FED"/>
    <w:rsid w:val="007E2FFD"/>
    <w:rsid w:val="007F7592"/>
    <w:rsid w:val="008138B6"/>
    <w:rsid w:val="008302DC"/>
    <w:rsid w:val="00830422"/>
    <w:rsid w:val="00840A39"/>
    <w:rsid w:val="00841AA6"/>
    <w:rsid w:val="008461C3"/>
    <w:rsid w:val="0084772C"/>
    <w:rsid w:val="00855253"/>
    <w:rsid w:val="0085672A"/>
    <w:rsid w:val="00856DBF"/>
    <w:rsid w:val="00875CDD"/>
    <w:rsid w:val="00882BFF"/>
    <w:rsid w:val="00891620"/>
    <w:rsid w:val="008A6FB2"/>
    <w:rsid w:val="008B2362"/>
    <w:rsid w:val="008B600C"/>
    <w:rsid w:val="008B7136"/>
    <w:rsid w:val="008C0D30"/>
    <w:rsid w:val="008C5355"/>
    <w:rsid w:val="008C5FA0"/>
    <w:rsid w:val="008D6630"/>
    <w:rsid w:val="008E2F4B"/>
    <w:rsid w:val="008F2F25"/>
    <w:rsid w:val="008F6069"/>
    <w:rsid w:val="00907028"/>
    <w:rsid w:val="00910B21"/>
    <w:rsid w:val="00927EB6"/>
    <w:rsid w:val="00930C6C"/>
    <w:rsid w:val="00960167"/>
    <w:rsid w:val="00974946"/>
    <w:rsid w:val="009846A8"/>
    <w:rsid w:val="009A30BA"/>
    <w:rsid w:val="009C1C2A"/>
    <w:rsid w:val="009F20AF"/>
    <w:rsid w:val="00A104F4"/>
    <w:rsid w:val="00A11C1B"/>
    <w:rsid w:val="00A24452"/>
    <w:rsid w:val="00A370E2"/>
    <w:rsid w:val="00A417B8"/>
    <w:rsid w:val="00A6076C"/>
    <w:rsid w:val="00A667C9"/>
    <w:rsid w:val="00A70E24"/>
    <w:rsid w:val="00A7629C"/>
    <w:rsid w:val="00A80A31"/>
    <w:rsid w:val="00A82660"/>
    <w:rsid w:val="00A918EB"/>
    <w:rsid w:val="00A962BA"/>
    <w:rsid w:val="00A977A3"/>
    <w:rsid w:val="00AA2F7D"/>
    <w:rsid w:val="00AA33A4"/>
    <w:rsid w:val="00AA5E74"/>
    <w:rsid w:val="00AB0ED1"/>
    <w:rsid w:val="00AB56DF"/>
    <w:rsid w:val="00AC51B5"/>
    <w:rsid w:val="00AD3EB3"/>
    <w:rsid w:val="00AE1B4F"/>
    <w:rsid w:val="00AE3A56"/>
    <w:rsid w:val="00B049C6"/>
    <w:rsid w:val="00B23FA5"/>
    <w:rsid w:val="00B267FB"/>
    <w:rsid w:val="00B26D11"/>
    <w:rsid w:val="00B30C70"/>
    <w:rsid w:val="00B45660"/>
    <w:rsid w:val="00B73FEE"/>
    <w:rsid w:val="00B92E91"/>
    <w:rsid w:val="00B92EF6"/>
    <w:rsid w:val="00B97CC5"/>
    <w:rsid w:val="00BA77CF"/>
    <w:rsid w:val="00BB193B"/>
    <w:rsid w:val="00BB3AFA"/>
    <w:rsid w:val="00BC4378"/>
    <w:rsid w:val="00BE7BEC"/>
    <w:rsid w:val="00BF52A3"/>
    <w:rsid w:val="00BF62D1"/>
    <w:rsid w:val="00C022C8"/>
    <w:rsid w:val="00C11CD5"/>
    <w:rsid w:val="00C131CA"/>
    <w:rsid w:val="00C2137D"/>
    <w:rsid w:val="00C246E2"/>
    <w:rsid w:val="00C501EA"/>
    <w:rsid w:val="00C56959"/>
    <w:rsid w:val="00C75D6F"/>
    <w:rsid w:val="00C952CF"/>
    <w:rsid w:val="00CC6665"/>
    <w:rsid w:val="00CD7900"/>
    <w:rsid w:val="00CF09C0"/>
    <w:rsid w:val="00D0121D"/>
    <w:rsid w:val="00D054E3"/>
    <w:rsid w:val="00D07DB2"/>
    <w:rsid w:val="00D10A3D"/>
    <w:rsid w:val="00D22CB8"/>
    <w:rsid w:val="00D2532C"/>
    <w:rsid w:val="00D27C2C"/>
    <w:rsid w:val="00D346B8"/>
    <w:rsid w:val="00D47028"/>
    <w:rsid w:val="00D47182"/>
    <w:rsid w:val="00D63321"/>
    <w:rsid w:val="00D63D34"/>
    <w:rsid w:val="00D65A49"/>
    <w:rsid w:val="00D732C7"/>
    <w:rsid w:val="00D8350D"/>
    <w:rsid w:val="00D91B84"/>
    <w:rsid w:val="00D92006"/>
    <w:rsid w:val="00D96336"/>
    <w:rsid w:val="00D96C28"/>
    <w:rsid w:val="00DA73C5"/>
    <w:rsid w:val="00DA7C1B"/>
    <w:rsid w:val="00DB460B"/>
    <w:rsid w:val="00DB7957"/>
    <w:rsid w:val="00DC6AF9"/>
    <w:rsid w:val="00DF0D70"/>
    <w:rsid w:val="00DF707E"/>
    <w:rsid w:val="00E15317"/>
    <w:rsid w:val="00E30CFA"/>
    <w:rsid w:val="00E34F93"/>
    <w:rsid w:val="00E4081B"/>
    <w:rsid w:val="00E40F3F"/>
    <w:rsid w:val="00E473A2"/>
    <w:rsid w:val="00E55E88"/>
    <w:rsid w:val="00E5622E"/>
    <w:rsid w:val="00E66E89"/>
    <w:rsid w:val="00E66E8A"/>
    <w:rsid w:val="00E74FEC"/>
    <w:rsid w:val="00E75945"/>
    <w:rsid w:val="00E75E6A"/>
    <w:rsid w:val="00E80763"/>
    <w:rsid w:val="00E9191D"/>
    <w:rsid w:val="00E91EA3"/>
    <w:rsid w:val="00E9251E"/>
    <w:rsid w:val="00EA367E"/>
    <w:rsid w:val="00EC0347"/>
    <w:rsid w:val="00EC5D0D"/>
    <w:rsid w:val="00EC5E7A"/>
    <w:rsid w:val="00EC610B"/>
    <w:rsid w:val="00ED29F5"/>
    <w:rsid w:val="00ED5D20"/>
    <w:rsid w:val="00ED5D96"/>
    <w:rsid w:val="00EF7DC8"/>
    <w:rsid w:val="00F02258"/>
    <w:rsid w:val="00F117DA"/>
    <w:rsid w:val="00F11AA9"/>
    <w:rsid w:val="00F511FE"/>
    <w:rsid w:val="00F62CE7"/>
    <w:rsid w:val="00F6479B"/>
    <w:rsid w:val="00F653B4"/>
    <w:rsid w:val="00F72204"/>
    <w:rsid w:val="00F73B6F"/>
    <w:rsid w:val="00F859A0"/>
    <w:rsid w:val="00F9358B"/>
    <w:rsid w:val="00FB36B4"/>
    <w:rsid w:val="00FB3FAC"/>
    <w:rsid w:val="00FB41E3"/>
    <w:rsid w:val="00FC56CD"/>
    <w:rsid w:val="00FD2796"/>
    <w:rsid w:val="00FF178F"/>
    <w:rsid w:val="00FF39E7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B3140"/>
  <w15:docId w15:val="{9033CECF-5804-4EF1-ACE6-30F7A488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2355"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05DE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link w:val="Naslov3Znak"/>
    <w:uiPriority w:val="9"/>
    <w:qFormat/>
    <w:rsid w:val="00DF0D70"/>
    <w:pPr>
      <w:spacing w:before="240" w:after="120" w:line="240" w:lineRule="auto"/>
      <w:outlineLvl w:val="2"/>
    </w:pPr>
    <w:rPr>
      <w:rFonts w:ascii="Tahoma" w:eastAsia="Times New Roman" w:hAnsi="Tahoma"/>
      <w:b/>
      <w:bCs/>
      <w:color w:val="F74A0E"/>
      <w:sz w:val="29"/>
      <w:szCs w:val="2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0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5245"/>
  </w:style>
  <w:style w:type="paragraph" w:styleId="Noga">
    <w:name w:val="footer"/>
    <w:basedOn w:val="Navaden"/>
    <w:link w:val="NogaZnak"/>
    <w:uiPriority w:val="99"/>
    <w:unhideWhenUsed/>
    <w:rsid w:val="00605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524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52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05245"/>
    <w:rPr>
      <w:rFonts w:ascii="Tahoma" w:hAnsi="Tahoma" w:cs="Tahoma"/>
      <w:sz w:val="16"/>
      <w:szCs w:val="16"/>
    </w:rPr>
  </w:style>
  <w:style w:type="character" w:styleId="Hiperpovezava">
    <w:name w:val="Hyperlink"/>
    <w:uiPriority w:val="99"/>
    <w:unhideWhenUsed/>
    <w:rsid w:val="00AE3A56"/>
    <w:rPr>
      <w:color w:val="0000FF"/>
      <w:u w:val="single"/>
    </w:rPr>
  </w:style>
  <w:style w:type="character" w:styleId="Krepko">
    <w:name w:val="Strong"/>
    <w:qFormat/>
    <w:rsid w:val="007E2FFD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012678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sl-SI"/>
    </w:rPr>
  </w:style>
  <w:style w:type="character" w:customStyle="1" w:styleId="apple-style-span">
    <w:name w:val="apple-style-span"/>
    <w:basedOn w:val="Privzetapisavaodstavka"/>
    <w:rsid w:val="00012678"/>
  </w:style>
  <w:style w:type="paragraph" w:styleId="Odstavekseznama">
    <w:name w:val="List Paragraph"/>
    <w:basedOn w:val="Navaden"/>
    <w:uiPriority w:val="34"/>
    <w:qFormat/>
    <w:rsid w:val="00012678"/>
    <w:pPr>
      <w:ind w:left="720"/>
      <w:contextualSpacing/>
    </w:pPr>
  </w:style>
  <w:style w:type="character" w:styleId="Poudarek">
    <w:name w:val="Emphasis"/>
    <w:uiPriority w:val="20"/>
    <w:qFormat/>
    <w:rsid w:val="0066662B"/>
    <w:rPr>
      <w:i/>
      <w:iCs/>
    </w:rPr>
  </w:style>
  <w:style w:type="paragraph" w:styleId="HTMLnaslov">
    <w:name w:val="HTML Address"/>
    <w:basedOn w:val="Navaden"/>
    <w:link w:val="HTMLnaslovZnak"/>
    <w:uiPriority w:val="99"/>
    <w:unhideWhenUsed/>
    <w:rsid w:val="00467A2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naslovZnak">
    <w:name w:val="HTML naslov Znak"/>
    <w:link w:val="HTMLnaslov"/>
    <w:uiPriority w:val="99"/>
    <w:rsid w:val="00467A2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slov3Znak">
    <w:name w:val="Naslov 3 Znak"/>
    <w:link w:val="Naslov3"/>
    <w:uiPriority w:val="9"/>
    <w:rsid w:val="00DF0D70"/>
    <w:rPr>
      <w:rFonts w:ascii="Tahoma" w:eastAsia="Times New Roman" w:hAnsi="Tahoma" w:cs="Tahoma"/>
      <w:b/>
      <w:bCs/>
      <w:color w:val="F74A0E"/>
      <w:sz w:val="29"/>
      <w:szCs w:val="29"/>
    </w:rPr>
  </w:style>
  <w:style w:type="character" w:customStyle="1" w:styleId="Naslov2Znak">
    <w:name w:val="Naslov 2 Znak"/>
    <w:link w:val="Naslov2"/>
    <w:uiPriority w:val="9"/>
    <w:semiHidden/>
    <w:rsid w:val="00605DE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srednje">
    <w:name w:val="srednje"/>
    <w:basedOn w:val="Privzetapisavaodstavka"/>
    <w:rsid w:val="00A104F4"/>
  </w:style>
  <w:style w:type="character" w:customStyle="1" w:styleId="pp-headline-item">
    <w:name w:val="pp-headline-item"/>
    <w:basedOn w:val="Privzetapisavaodstavka"/>
    <w:rsid w:val="003519B9"/>
  </w:style>
  <w:style w:type="character" w:styleId="SledenaHiperpovezava">
    <w:name w:val="FollowedHyperlink"/>
    <w:basedOn w:val="Privzetapisavaodstavka"/>
    <w:uiPriority w:val="99"/>
    <w:semiHidden/>
    <w:unhideWhenUsed/>
    <w:rsid w:val="00DF707E"/>
    <w:rPr>
      <w:color w:val="800080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F0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90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01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8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666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8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42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7260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76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6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65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5482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6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7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7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49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9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74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CCCCC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8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043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5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3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0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6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8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bctour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bctour.si" TargetMode="External"/><Relationship Id="rId2" Type="http://schemas.openxmlformats.org/officeDocument/2006/relationships/hyperlink" Target="http://www.abctour.si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ril\Application%20Data\Microsoft\Templates\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832CC-E719-4B28-BB90-7CE8984E2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predloga.dotx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RANet</Company>
  <LinksUpToDate>false</LinksUpToDate>
  <CharactersWithSpaces>1998</CharactersWithSpaces>
  <SharedDoc>false</SharedDoc>
  <HLinks>
    <vt:vector size="36" baseType="variant">
      <vt:variant>
        <vt:i4>589863</vt:i4>
      </vt:variant>
      <vt:variant>
        <vt:i4>15</vt:i4>
      </vt:variant>
      <vt:variant>
        <vt:i4>0</vt:i4>
      </vt:variant>
      <vt:variant>
        <vt:i4>5</vt:i4>
      </vt:variant>
      <vt:variant>
        <vt:lpwstr>mailto:info@abctour.si</vt:lpwstr>
      </vt:variant>
      <vt:variant>
        <vt:lpwstr/>
      </vt:variant>
      <vt:variant>
        <vt:i4>3276874</vt:i4>
      </vt:variant>
      <vt:variant>
        <vt:i4>12</vt:i4>
      </vt:variant>
      <vt:variant>
        <vt:i4>0</vt:i4>
      </vt:variant>
      <vt:variant>
        <vt:i4>5</vt:i4>
      </vt:variant>
      <vt:variant>
        <vt:lpwstr>mailto:vlasta.markoja@ozs.si</vt:lpwstr>
      </vt:variant>
      <vt:variant>
        <vt:lpwstr/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>http://ozs.force.com/dogodki/dogodekPrijavnica?id=a0Nb000000NzXFZEA3</vt:lpwstr>
      </vt:variant>
      <vt:variant>
        <vt:lpwstr/>
      </vt:variant>
      <vt:variant>
        <vt:i4>589863</vt:i4>
      </vt:variant>
      <vt:variant>
        <vt:i4>6</vt:i4>
      </vt:variant>
      <vt:variant>
        <vt:i4>0</vt:i4>
      </vt:variant>
      <vt:variant>
        <vt:i4>5</vt:i4>
      </vt:variant>
      <vt:variant>
        <vt:lpwstr>mailto:info@abctour.si</vt:lpwstr>
      </vt:variant>
      <vt:variant>
        <vt:lpwstr/>
      </vt:variant>
      <vt:variant>
        <vt:i4>983040</vt:i4>
      </vt:variant>
      <vt:variant>
        <vt:i4>3</vt:i4>
      </vt:variant>
      <vt:variant>
        <vt:i4>0</vt:i4>
      </vt:variant>
      <vt:variant>
        <vt:i4>5</vt:i4>
      </vt:variant>
      <vt:variant>
        <vt:lpwstr>http://www.ozs.si/Dogodki.aspx?id=a0Nb000000NzXFZ</vt:lpwstr>
      </vt:variant>
      <vt:variant>
        <vt:lpwstr/>
      </vt:variant>
      <vt:variant>
        <vt:i4>6815860</vt:i4>
      </vt:variant>
      <vt:variant>
        <vt:i4>0</vt:i4>
      </vt:variant>
      <vt:variant>
        <vt:i4>0</vt:i4>
      </vt:variant>
      <vt:variant>
        <vt:i4>5</vt:i4>
      </vt:variant>
      <vt:variant>
        <vt:lpwstr>http://www.abctour.si/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 Frlan</dc:creator>
  <cp:lastModifiedBy>Ivica Podgornik</cp:lastModifiedBy>
  <cp:revision>2</cp:revision>
  <cp:lastPrinted>2023-02-01T08:25:00Z</cp:lastPrinted>
  <dcterms:created xsi:type="dcterms:W3CDTF">2023-02-07T11:16:00Z</dcterms:created>
  <dcterms:modified xsi:type="dcterms:W3CDTF">2023-02-07T11:16:00Z</dcterms:modified>
</cp:coreProperties>
</file>