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EEDD5" w14:textId="77777777" w:rsidR="00427AA6" w:rsidRDefault="00427AA6" w:rsidP="00427AA6">
      <w:pPr>
        <w:jc w:val="both"/>
        <w:rPr>
          <w:rFonts w:cs="Calibri"/>
          <w:b/>
          <w:color w:val="3F6567"/>
          <w:lang w:val="sl-SI"/>
        </w:rPr>
      </w:pPr>
    </w:p>
    <w:p w14:paraId="611EF1AF" w14:textId="77777777" w:rsidR="00427AA6" w:rsidRDefault="00427AA6" w:rsidP="00427AA6">
      <w:pPr>
        <w:jc w:val="both"/>
        <w:rPr>
          <w:rFonts w:cs="Calibri"/>
          <w:b/>
          <w:color w:val="3F6567"/>
          <w:lang w:val="sl-SI"/>
        </w:rPr>
      </w:pPr>
    </w:p>
    <w:p w14:paraId="309D4E8C" w14:textId="77777777" w:rsidR="00427AA6" w:rsidRDefault="00427AA6" w:rsidP="00427AA6">
      <w:pPr>
        <w:jc w:val="both"/>
        <w:rPr>
          <w:rFonts w:cs="Calibri"/>
          <w:b/>
          <w:color w:val="3F6567"/>
          <w:lang w:val="sl-SI"/>
        </w:rPr>
      </w:pPr>
    </w:p>
    <w:p w14:paraId="7A75388B" w14:textId="26D2A7D2" w:rsidR="00427AA6" w:rsidRDefault="00427AA6" w:rsidP="00427AA6">
      <w:pPr>
        <w:jc w:val="both"/>
        <w:rPr>
          <w:rFonts w:cs="Calibri"/>
          <w:b/>
          <w:color w:val="3F6567"/>
          <w:lang w:val="sl-SI"/>
        </w:rPr>
      </w:pPr>
      <w:r>
        <w:rPr>
          <w:rFonts w:cs="Calibri"/>
          <w:b/>
          <w:color w:val="3F6567"/>
          <w:lang w:val="sl-SI"/>
        </w:rPr>
        <w:t>Vabimo vas na seminar</w:t>
      </w:r>
    </w:p>
    <w:p w14:paraId="7336AD30" w14:textId="77777777" w:rsidR="00427AA6" w:rsidRDefault="00427AA6" w:rsidP="00427AA6">
      <w:pPr>
        <w:jc w:val="both"/>
        <w:rPr>
          <w:rFonts w:cs="Calibri"/>
          <w:b/>
          <w:color w:val="3F6567"/>
          <w:lang w:val="sl-SI"/>
        </w:rPr>
      </w:pPr>
    </w:p>
    <w:p w14:paraId="75584529" w14:textId="77777777" w:rsidR="00427AA6" w:rsidRDefault="00427AA6" w:rsidP="00427AA6">
      <w:pPr>
        <w:jc w:val="both"/>
        <w:rPr>
          <w:rFonts w:cs="Calibri"/>
          <w:b/>
          <w:color w:val="3F6567"/>
          <w:lang w:val="sl-SI"/>
        </w:rPr>
      </w:pPr>
    </w:p>
    <w:p w14:paraId="56F29E46" w14:textId="5306067E" w:rsidR="00427AA6" w:rsidRPr="00427AA6" w:rsidRDefault="00427AA6" w:rsidP="00427AA6">
      <w:pPr>
        <w:jc w:val="both"/>
        <w:rPr>
          <w:rFonts w:cs="Calibri"/>
          <w:b/>
          <w:color w:val="3F6567"/>
          <w:sz w:val="28"/>
          <w:szCs w:val="28"/>
          <w:lang w:val="sl-SI"/>
        </w:rPr>
      </w:pPr>
      <w:r w:rsidRPr="00427AA6">
        <w:rPr>
          <w:rFonts w:cs="Calibri"/>
          <w:b/>
          <w:color w:val="3F6567"/>
          <w:sz w:val="28"/>
          <w:szCs w:val="28"/>
          <w:lang w:val="sl-SI"/>
        </w:rPr>
        <w:t xml:space="preserve">KAKO VODITI IN HRANITI KADROVSKE EVIDENCE PO SPREMEMBI </w:t>
      </w:r>
    </w:p>
    <w:p w14:paraId="204497BC" w14:textId="2116E689" w:rsidR="00427AA6" w:rsidRPr="00427AA6" w:rsidRDefault="00427AA6" w:rsidP="00427AA6">
      <w:pPr>
        <w:jc w:val="both"/>
        <w:rPr>
          <w:rFonts w:cs="Calibri"/>
          <w:b/>
          <w:color w:val="3F6567"/>
          <w:sz w:val="28"/>
          <w:szCs w:val="28"/>
          <w:lang w:val="sl-SI"/>
        </w:rPr>
      </w:pPr>
      <w:r w:rsidRPr="00427AA6">
        <w:rPr>
          <w:rFonts w:cs="Calibri"/>
          <w:b/>
          <w:color w:val="3F6567"/>
          <w:sz w:val="28"/>
          <w:szCs w:val="28"/>
          <w:lang w:val="sl-SI"/>
        </w:rPr>
        <w:t>Zakona o evidencah na področju dela in socialne varnosti - ZEPDVS</w:t>
      </w:r>
    </w:p>
    <w:p w14:paraId="12A23CAF" w14:textId="77777777" w:rsidR="00427AA6" w:rsidRPr="00427AA6" w:rsidRDefault="00427AA6" w:rsidP="00427AA6">
      <w:pPr>
        <w:jc w:val="both"/>
        <w:rPr>
          <w:rFonts w:cs="Calibri"/>
          <w:b/>
          <w:color w:val="3F6567"/>
          <w:sz w:val="28"/>
          <w:szCs w:val="28"/>
          <w:lang w:val="sl-SI"/>
        </w:rPr>
      </w:pPr>
    </w:p>
    <w:p w14:paraId="6CB48662" w14:textId="11BBE28C" w:rsidR="00427AA6" w:rsidRPr="00427AA6" w:rsidRDefault="00427AA6" w:rsidP="00427AA6">
      <w:pPr>
        <w:jc w:val="both"/>
        <w:rPr>
          <w:rFonts w:cs="Calibri"/>
          <w:b/>
          <w:color w:val="3F6567"/>
          <w:sz w:val="28"/>
          <w:szCs w:val="28"/>
          <w:u w:val="single"/>
          <w:lang w:val="sl-SI"/>
        </w:rPr>
      </w:pPr>
      <w:r w:rsidRPr="00427AA6">
        <w:rPr>
          <w:rFonts w:cs="Calibri"/>
          <w:b/>
          <w:color w:val="3F6567"/>
          <w:sz w:val="28"/>
          <w:szCs w:val="28"/>
          <w:lang w:val="sl-SI"/>
        </w:rPr>
        <w:t xml:space="preserve">ki bo </w:t>
      </w:r>
      <w:r w:rsidRPr="00427AA6">
        <w:rPr>
          <w:rFonts w:cs="Calibri"/>
          <w:b/>
          <w:color w:val="3F6567"/>
          <w:sz w:val="28"/>
          <w:szCs w:val="28"/>
          <w:u w:val="single"/>
          <w:lang w:val="sl-SI"/>
        </w:rPr>
        <w:t>v sredo, 31.5.2023 s pričetkom ob 9.00 preko ZOOM-a</w:t>
      </w:r>
    </w:p>
    <w:p w14:paraId="2BC59E39" w14:textId="714FAF01" w:rsidR="00427AA6" w:rsidRDefault="00427AA6" w:rsidP="00427AA6">
      <w:pPr>
        <w:jc w:val="both"/>
        <w:rPr>
          <w:rFonts w:cs="Calibri"/>
          <w:b/>
          <w:color w:val="3F6567"/>
          <w:lang w:val="sl-SI"/>
        </w:rPr>
      </w:pPr>
    </w:p>
    <w:p w14:paraId="027DCE8F" w14:textId="77777777" w:rsidR="00427AA6" w:rsidRDefault="00427AA6" w:rsidP="00427AA6">
      <w:pPr>
        <w:rPr>
          <w:rFonts w:cs="Calibri"/>
          <w:lang w:val="sl-SI"/>
        </w:rPr>
      </w:pPr>
    </w:p>
    <w:p w14:paraId="2F69ED76" w14:textId="77777777" w:rsidR="00427AA6" w:rsidRDefault="00427AA6" w:rsidP="00427AA6">
      <w:pPr>
        <w:rPr>
          <w:rFonts w:cs="Calibri"/>
          <w:lang w:val="sl-SI"/>
        </w:rPr>
      </w:pPr>
      <w:r>
        <w:rPr>
          <w:rFonts w:cs="Calibri"/>
          <w:lang w:val="sl-SI"/>
        </w:rPr>
        <w:t>Vsebina seminarja:</w:t>
      </w:r>
    </w:p>
    <w:p w14:paraId="0DC7937A" w14:textId="77777777" w:rsidR="00427AA6" w:rsidRDefault="00427AA6" w:rsidP="00427AA6">
      <w:pPr>
        <w:ind w:left="720" w:hanging="360"/>
        <w:rPr>
          <w:rFonts w:cs="Calibri"/>
          <w:lang w:val="sl-SI" w:eastAsia="sl-SI"/>
        </w:rPr>
      </w:pPr>
      <w:r>
        <w:rPr>
          <w:rFonts w:cs="Calibri"/>
          <w:lang w:val="sl-SI" w:eastAsia="sl-SI"/>
        </w:rPr>
        <w:t>-</w:t>
      </w:r>
      <w:r>
        <w:rPr>
          <w:rFonts w:ascii="Times New Roman" w:hAnsi="Times New Roman"/>
          <w:sz w:val="14"/>
          <w:szCs w:val="14"/>
          <w:lang w:val="sl-SI" w:eastAsia="sl-SI"/>
        </w:rPr>
        <w:t>       </w:t>
      </w:r>
      <w:r>
        <w:rPr>
          <w:rFonts w:cs="Calibri"/>
          <w:lang w:val="sl-SI" w:eastAsia="sl-SI"/>
        </w:rPr>
        <w:t>obvezne kadrovske evidence</w:t>
      </w:r>
    </w:p>
    <w:p w14:paraId="3C715E00" w14:textId="77777777" w:rsidR="00427AA6" w:rsidRDefault="00427AA6" w:rsidP="00427AA6">
      <w:pPr>
        <w:ind w:left="1440" w:hanging="360"/>
        <w:rPr>
          <w:rFonts w:cs="Calibri"/>
          <w:lang w:val="sl-SI" w:eastAsia="sl-SI"/>
        </w:rPr>
      </w:pPr>
      <w:r>
        <w:rPr>
          <w:rFonts w:ascii="Symbol" w:hAnsi="Symbol" w:cs="Calibri"/>
          <w:lang w:val="sl-SI" w:eastAsia="sl-SI"/>
        </w:rPr>
        <w:t>·</w:t>
      </w:r>
      <w:r>
        <w:rPr>
          <w:rFonts w:ascii="Times New Roman" w:hAnsi="Times New Roman"/>
          <w:sz w:val="14"/>
          <w:szCs w:val="14"/>
          <w:lang w:val="sl-SI" w:eastAsia="sl-SI"/>
        </w:rPr>
        <w:t xml:space="preserve">         </w:t>
      </w:r>
      <w:r>
        <w:rPr>
          <w:rFonts w:cs="Calibri"/>
          <w:lang w:val="sl-SI" w:eastAsia="sl-SI"/>
        </w:rPr>
        <w:t>Evidenca o zaposlenih delavcih</w:t>
      </w:r>
    </w:p>
    <w:p w14:paraId="6430060E" w14:textId="77777777" w:rsidR="00427AA6" w:rsidRDefault="00427AA6" w:rsidP="00427AA6">
      <w:pPr>
        <w:ind w:left="1440" w:hanging="360"/>
        <w:rPr>
          <w:rFonts w:cs="Calibri"/>
          <w:lang w:val="sl-SI" w:eastAsia="sl-SI"/>
        </w:rPr>
      </w:pPr>
      <w:r>
        <w:rPr>
          <w:rFonts w:ascii="Symbol" w:hAnsi="Symbol" w:cs="Calibri"/>
          <w:lang w:val="sl-SI" w:eastAsia="sl-SI"/>
        </w:rPr>
        <w:t>·</w:t>
      </w:r>
      <w:r>
        <w:rPr>
          <w:rFonts w:ascii="Times New Roman" w:hAnsi="Times New Roman"/>
          <w:sz w:val="14"/>
          <w:szCs w:val="14"/>
          <w:lang w:val="sl-SI" w:eastAsia="sl-SI"/>
        </w:rPr>
        <w:t xml:space="preserve">         </w:t>
      </w:r>
      <w:r>
        <w:rPr>
          <w:rFonts w:cs="Calibri"/>
          <w:lang w:val="sl-SI" w:eastAsia="sl-SI"/>
        </w:rPr>
        <w:t>Evidenca o stroških dela</w:t>
      </w:r>
    </w:p>
    <w:p w14:paraId="2165420C" w14:textId="77777777" w:rsidR="00427AA6" w:rsidRDefault="00427AA6" w:rsidP="00427AA6">
      <w:pPr>
        <w:ind w:left="1440" w:hanging="360"/>
        <w:rPr>
          <w:rFonts w:cs="Calibri"/>
          <w:lang w:val="sl-SI" w:eastAsia="sl-SI"/>
        </w:rPr>
      </w:pPr>
      <w:r>
        <w:rPr>
          <w:rFonts w:ascii="Symbol" w:hAnsi="Symbol" w:cs="Calibri"/>
          <w:lang w:val="sl-SI" w:eastAsia="sl-SI"/>
        </w:rPr>
        <w:t>·</w:t>
      </w:r>
      <w:r>
        <w:rPr>
          <w:rFonts w:ascii="Times New Roman" w:hAnsi="Times New Roman"/>
          <w:sz w:val="14"/>
          <w:szCs w:val="14"/>
          <w:lang w:val="sl-SI" w:eastAsia="sl-SI"/>
        </w:rPr>
        <w:t xml:space="preserve">         </w:t>
      </w:r>
      <w:r>
        <w:rPr>
          <w:rFonts w:cs="Calibri"/>
          <w:lang w:val="sl-SI" w:eastAsia="sl-SI"/>
        </w:rPr>
        <w:t>Evidenca o izrabi delovnega časa</w:t>
      </w:r>
    </w:p>
    <w:p w14:paraId="44A37C9C" w14:textId="77777777" w:rsidR="00427AA6" w:rsidRDefault="00427AA6" w:rsidP="00427AA6">
      <w:pPr>
        <w:ind w:left="1440" w:hanging="360"/>
        <w:rPr>
          <w:rFonts w:cs="Calibri"/>
          <w:lang w:val="sl-SI" w:eastAsia="sl-SI"/>
        </w:rPr>
      </w:pPr>
      <w:r>
        <w:rPr>
          <w:rFonts w:ascii="Symbol" w:hAnsi="Symbol" w:cs="Calibri"/>
          <w:lang w:val="sl-SI" w:eastAsia="sl-SI"/>
        </w:rPr>
        <w:t>·</w:t>
      </w:r>
      <w:r>
        <w:rPr>
          <w:rFonts w:ascii="Times New Roman" w:hAnsi="Times New Roman"/>
          <w:sz w:val="14"/>
          <w:szCs w:val="14"/>
          <w:lang w:val="sl-SI" w:eastAsia="sl-SI"/>
        </w:rPr>
        <w:t xml:space="preserve">         </w:t>
      </w:r>
      <w:r>
        <w:rPr>
          <w:rFonts w:cs="Calibri"/>
          <w:lang w:val="sl-SI" w:eastAsia="sl-SI"/>
        </w:rPr>
        <w:t>Evidenca o oblikah reševanja kolektivnih delovnih sporov pri delodajalcu</w:t>
      </w:r>
    </w:p>
    <w:p w14:paraId="4EF033A1" w14:textId="77777777" w:rsidR="00427AA6" w:rsidRDefault="00427AA6" w:rsidP="00427AA6">
      <w:pPr>
        <w:ind w:left="720" w:hanging="360"/>
        <w:rPr>
          <w:rFonts w:cs="Calibri"/>
          <w:lang w:val="sl-SI" w:eastAsia="sl-SI"/>
        </w:rPr>
      </w:pPr>
      <w:r>
        <w:rPr>
          <w:rFonts w:cs="Calibri"/>
          <w:lang w:val="sl-SI" w:eastAsia="sl-SI"/>
        </w:rPr>
        <w:t>-</w:t>
      </w:r>
      <w:r>
        <w:rPr>
          <w:rFonts w:ascii="Times New Roman" w:hAnsi="Times New Roman"/>
          <w:sz w:val="14"/>
          <w:szCs w:val="14"/>
          <w:lang w:val="sl-SI" w:eastAsia="sl-SI"/>
        </w:rPr>
        <w:t>       </w:t>
      </w:r>
      <w:r>
        <w:rPr>
          <w:rFonts w:cs="Calibri"/>
          <w:lang w:val="sl-SI" w:eastAsia="sl-SI"/>
        </w:rPr>
        <w:t>personalna (osebna) mapa delavca</w:t>
      </w:r>
    </w:p>
    <w:p w14:paraId="6FF981D9" w14:textId="77777777" w:rsidR="00427AA6" w:rsidRDefault="00427AA6" w:rsidP="00427AA6">
      <w:pPr>
        <w:ind w:left="720" w:hanging="360"/>
        <w:rPr>
          <w:rFonts w:cs="Calibri"/>
          <w:lang w:val="sl-SI" w:eastAsia="sl-SI"/>
        </w:rPr>
      </w:pPr>
      <w:r>
        <w:rPr>
          <w:rFonts w:cs="Calibri"/>
          <w:lang w:val="sl-SI" w:eastAsia="sl-SI"/>
        </w:rPr>
        <w:t>-     način vodenja kadrovskih evidenc</w:t>
      </w:r>
    </w:p>
    <w:p w14:paraId="51F76448" w14:textId="77777777" w:rsidR="00427AA6" w:rsidRDefault="00427AA6" w:rsidP="00427AA6">
      <w:pPr>
        <w:ind w:left="720" w:hanging="360"/>
        <w:rPr>
          <w:rFonts w:cs="Calibri"/>
          <w:lang w:val="sl-SI" w:eastAsia="sl-SI"/>
        </w:rPr>
      </w:pPr>
      <w:r>
        <w:rPr>
          <w:rFonts w:cs="Calibri"/>
          <w:lang w:val="sl-SI" w:eastAsia="sl-SI"/>
        </w:rPr>
        <w:t>-     kraj hrambe kadrovskih evidenc</w:t>
      </w:r>
    </w:p>
    <w:p w14:paraId="1ACF0124" w14:textId="77777777" w:rsidR="00427AA6" w:rsidRDefault="00427AA6" w:rsidP="00427AA6">
      <w:pPr>
        <w:ind w:left="720" w:hanging="360"/>
        <w:rPr>
          <w:rFonts w:cs="Calibri"/>
          <w:lang w:val="sl-SI" w:eastAsia="sl-SI"/>
        </w:rPr>
      </w:pPr>
      <w:r>
        <w:rPr>
          <w:rFonts w:cs="Calibri"/>
          <w:lang w:val="sl-SI" w:eastAsia="sl-SI"/>
        </w:rPr>
        <w:t xml:space="preserve">-     čas hrambe kadrovskih evidenc                                                                                                     </w:t>
      </w:r>
    </w:p>
    <w:p w14:paraId="126B7389" w14:textId="77777777" w:rsidR="00427AA6" w:rsidRDefault="00427AA6" w:rsidP="00427AA6">
      <w:pPr>
        <w:ind w:left="720" w:hanging="360"/>
        <w:rPr>
          <w:rFonts w:cs="Calibri"/>
          <w:lang w:val="sl-SI" w:eastAsia="sl-SI"/>
        </w:rPr>
      </w:pPr>
      <w:r>
        <w:rPr>
          <w:rFonts w:cs="Calibri"/>
          <w:lang w:val="sl-SI" w:eastAsia="sl-SI"/>
        </w:rPr>
        <w:t>-     prekrški pri vodenju kadrovskih evidenc</w:t>
      </w:r>
    </w:p>
    <w:p w14:paraId="3F3BFDC0" w14:textId="77777777" w:rsidR="00427AA6" w:rsidRDefault="00427AA6" w:rsidP="00427AA6">
      <w:pPr>
        <w:ind w:left="720" w:hanging="360"/>
        <w:rPr>
          <w:rFonts w:cs="Calibri"/>
          <w:lang w:val="sl-SI" w:eastAsia="sl-SI"/>
        </w:rPr>
      </w:pPr>
      <w:r>
        <w:rPr>
          <w:rFonts w:cs="Calibri"/>
          <w:lang w:val="sl-SI" w:eastAsia="sl-SI"/>
        </w:rPr>
        <w:t>-     kako postopati v primeru prenehanja delodajalca</w:t>
      </w:r>
    </w:p>
    <w:p w14:paraId="7B828451" w14:textId="77777777" w:rsidR="00427AA6" w:rsidRDefault="00427AA6" w:rsidP="00427AA6">
      <w:pPr>
        <w:ind w:left="720" w:hanging="360"/>
        <w:rPr>
          <w:rFonts w:cs="Calibri"/>
          <w:lang w:val="sl-SI" w:eastAsia="sl-SI"/>
        </w:rPr>
      </w:pPr>
      <w:r>
        <w:rPr>
          <w:rFonts w:cs="Calibri"/>
          <w:lang w:val="sl-SI" w:eastAsia="sl-SI"/>
        </w:rPr>
        <w:t>-     diskusija in odgovori na vprašanja udeležencev.</w:t>
      </w:r>
    </w:p>
    <w:p w14:paraId="61A4E834" w14:textId="77777777" w:rsidR="00427AA6" w:rsidRDefault="00427AA6" w:rsidP="00427AA6">
      <w:pPr>
        <w:ind w:left="720" w:hanging="360"/>
        <w:rPr>
          <w:rFonts w:cs="Calibri"/>
          <w:lang w:val="sl-SI" w:eastAsia="sl-SI"/>
        </w:rPr>
      </w:pPr>
    </w:p>
    <w:p w14:paraId="34CE0A41" w14:textId="0E233DF3" w:rsidR="00DC3B38" w:rsidRDefault="00427AA6" w:rsidP="00427AA6">
      <w:proofErr w:type="spellStart"/>
      <w:r>
        <w:t>Obvezna</w:t>
      </w:r>
      <w:proofErr w:type="spellEnd"/>
      <w:r>
        <w:t xml:space="preserve"> je </w:t>
      </w:r>
      <w:proofErr w:type="spellStart"/>
      <w:r>
        <w:t>predhodna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gramStart"/>
      <w:r>
        <w:t>na :</w:t>
      </w:r>
      <w:proofErr w:type="gramEnd"/>
      <w:r>
        <w:t xml:space="preserve"> </w:t>
      </w:r>
    </w:p>
    <w:p w14:paraId="37D3D2AB" w14:textId="77777777" w:rsidR="00E25F45" w:rsidRDefault="00000000" w:rsidP="00E25F45">
      <w:pPr>
        <w:rPr>
          <w:sz w:val="22"/>
          <w:szCs w:val="22"/>
          <w:lang w:val="sl-SI" w:eastAsia="sl-SI"/>
        </w:rPr>
      </w:pPr>
      <w:hyperlink r:id="rId7" w:history="1">
        <w:r w:rsidR="00E25F45">
          <w:rPr>
            <w:rStyle w:val="Hiperpovezava"/>
          </w:rPr>
          <w:t>https://forms.gle/XCkqimEd5TFVQqw28</w:t>
        </w:r>
      </w:hyperlink>
    </w:p>
    <w:p w14:paraId="6F84DE0A" w14:textId="2BFC4026" w:rsidR="00B049DC" w:rsidRDefault="00E25F45" w:rsidP="00427AA6">
      <w:proofErr w:type="spellStart"/>
      <w:r>
        <w:t>ali</w:t>
      </w:r>
      <w:proofErr w:type="spellEnd"/>
      <w:r>
        <w:t xml:space="preserve"> </w:t>
      </w:r>
    </w:p>
    <w:p w14:paraId="66BB4F04" w14:textId="293295A3" w:rsidR="00427AA6" w:rsidRDefault="00000000" w:rsidP="00427AA6">
      <w:hyperlink r:id="rId8" w:history="1">
        <w:r w:rsidR="00427AA6" w:rsidRPr="00493450">
          <w:rPr>
            <w:rStyle w:val="Hiperpovezava"/>
          </w:rPr>
          <w:t>Janja.oozc@gmail.com</w:t>
        </w:r>
      </w:hyperlink>
    </w:p>
    <w:p w14:paraId="6560EB57" w14:textId="334BB1B4" w:rsidR="00427AA6" w:rsidRDefault="00427AA6" w:rsidP="00427AA6">
      <w:r>
        <w:t xml:space="preserve">051-249-549 </w:t>
      </w:r>
    </w:p>
    <w:p w14:paraId="5553702C" w14:textId="77777777" w:rsidR="00427AA6" w:rsidRDefault="00427AA6" w:rsidP="00427AA6"/>
    <w:p w14:paraId="401438A1" w14:textId="53E0DFB1" w:rsidR="00E25F45" w:rsidRDefault="00E25F45" w:rsidP="00427AA6">
      <w:proofErr w:type="spellStart"/>
      <w:r>
        <w:t>Delavnica</w:t>
      </w:r>
      <w:proofErr w:type="spellEnd"/>
      <w:r>
        <w:t xml:space="preserve"> </w:t>
      </w:r>
      <w:proofErr w:type="spellStart"/>
      <w:r>
        <w:t>traja</w:t>
      </w:r>
      <w:proofErr w:type="spellEnd"/>
      <w:r>
        <w:t xml:space="preserve"> 2 </w:t>
      </w:r>
      <w:proofErr w:type="spellStart"/>
      <w:r>
        <w:t>šolski</w:t>
      </w:r>
      <w:proofErr w:type="spellEnd"/>
      <w:r>
        <w:t xml:space="preserve"> </w:t>
      </w:r>
      <w:proofErr w:type="spellStart"/>
      <w:r>
        <w:t>uri</w:t>
      </w:r>
      <w:proofErr w:type="spellEnd"/>
      <w:r>
        <w:t xml:space="preserve">. </w:t>
      </w:r>
    </w:p>
    <w:p w14:paraId="13BAD7C5" w14:textId="77777777" w:rsidR="00E25F45" w:rsidRDefault="00E25F45" w:rsidP="00427AA6"/>
    <w:p w14:paraId="7EEFA220" w14:textId="723A6E27" w:rsidR="00427AA6" w:rsidRDefault="00427AA6" w:rsidP="00427AA6">
      <w:r>
        <w:t xml:space="preserve">Pred </w:t>
      </w:r>
      <w:proofErr w:type="spellStart"/>
      <w:r>
        <w:t>pričetkom</w:t>
      </w:r>
      <w:proofErr w:type="spellEnd"/>
      <w:r>
        <w:t xml:space="preserve"> </w:t>
      </w:r>
      <w:proofErr w:type="spellStart"/>
      <w:r>
        <w:t>seminarja</w:t>
      </w:r>
      <w:proofErr w:type="spellEnd"/>
      <w:r>
        <w:t xml:space="preserve"> </w:t>
      </w:r>
      <w:proofErr w:type="spellStart"/>
      <w:r>
        <w:t>boste</w:t>
      </w:r>
      <w:proofErr w:type="spellEnd"/>
      <w:r>
        <w:t xml:space="preserve"> </w:t>
      </w:r>
      <w:proofErr w:type="spellStart"/>
      <w:r>
        <w:t>prejeli</w:t>
      </w:r>
      <w:proofErr w:type="spellEnd"/>
      <w:r>
        <w:t xml:space="preserve"> </w:t>
      </w:r>
      <w:proofErr w:type="spellStart"/>
      <w:r>
        <w:t>povezavo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ZOOM in </w:t>
      </w:r>
      <w:proofErr w:type="spellStart"/>
      <w:r>
        <w:t>gradivo</w:t>
      </w:r>
      <w:proofErr w:type="spellEnd"/>
      <w:r>
        <w:t xml:space="preserve">. </w:t>
      </w:r>
    </w:p>
    <w:p w14:paraId="1587D0D0" w14:textId="77777777" w:rsidR="00427AA6" w:rsidRDefault="00427AA6" w:rsidP="00427AA6"/>
    <w:p w14:paraId="7B2CF938" w14:textId="59619905" w:rsidR="00427AA6" w:rsidRPr="00E25F45" w:rsidRDefault="00427AA6" w:rsidP="00E25F45">
      <w:pPr>
        <w:jc w:val="center"/>
        <w:rPr>
          <w:b/>
          <w:bCs/>
        </w:rPr>
      </w:pPr>
      <w:proofErr w:type="spellStart"/>
      <w:r w:rsidRPr="00E25F45">
        <w:rPr>
          <w:b/>
          <w:bCs/>
        </w:rPr>
        <w:t>Vljudno</w:t>
      </w:r>
      <w:proofErr w:type="spellEnd"/>
      <w:r w:rsidRPr="00E25F45">
        <w:rPr>
          <w:b/>
          <w:bCs/>
        </w:rPr>
        <w:t xml:space="preserve"> </w:t>
      </w:r>
      <w:proofErr w:type="spellStart"/>
      <w:proofErr w:type="gramStart"/>
      <w:r w:rsidRPr="00E25F45">
        <w:rPr>
          <w:b/>
          <w:bCs/>
        </w:rPr>
        <w:t>vabljeni</w:t>
      </w:r>
      <w:proofErr w:type="spellEnd"/>
      <w:r w:rsidRPr="00E25F45">
        <w:rPr>
          <w:b/>
          <w:bCs/>
        </w:rPr>
        <w:t xml:space="preserve"> !</w:t>
      </w:r>
      <w:proofErr w:type="gramEnd"/>
    </w:p>
    <w:sectPr w:rsidR="00427AA6" w:rsidRPr="00E25F45" w:rsidSect="00E45AE5">
      <w:headerReference w:type="default" r:id="rId9"/>
      <w:footerReference w:type="default" r:id="rId10"/>
      <w:pgSz w:w="11900" w:h="16840"/>
      <w:pgMar w:top="1971" w:right="1304" w:bottom="1701" w:left="2665" w:header="709" w:footer="8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1DDB" w14:textId="77777777" w:rsidR="00AB7B1D" w:rsidRDefault="00AB7B1D" w:rsidP="00862C6E">
      <w:r>
        <w:separator/>
      </w:r>
    </w:p>
  </w:endnote>
  <w:endnote w:type="continuationSeparator" w:id="0">
    <w:p w14:paraId="3D6435BB" w14:textId="77777777" w:rsidR="00AB7B1D" w:rsidRDefault="00AB7B1D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A0CB" w14:textId="370F61FD" w:rsidR="005839FE" w:rsidRPr="00E74BE6" w:rsidRDefault="00E45AE5" w:rsidP="005839FE">
    <w:pPr>
      <w:pStyle w:val="Noga"/>
      <w:rPr>
        <w:lang w:val="sl-SI"/>
      </w:rPr>
    </w:pPr>
    <w:bookmarkStart w:id="0" w:name="_Hlk125991079"/>
    <w:bookmarkStart w:id="1" w:name="_Hlk125991080"/>
    <w:r>
      <w:rPr>
        <w:rFonts w:ascii="Georgia" w:hAnsi="Georgia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1451AC17" wp14:editId="14812672">
          <wp:simplePos x="0" y="0"/>
          <wp:positionH relativeFrom="column">
            <wp:posOffset>-104775</wp:posOffset>
          </wp:positionH>
          <wp:positionV relativeFrom="paragraph">
            <wp:posOffset>220980</wp:posOffset>
          </wp:positionV>
          <wp:extent cx="5036185" cy="609600"/>
          <wp:effectExtent l="0" t="0" r="0" b="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09" b="21739"/>
                  <a:stretch/>
                </pic:blipFill>
                <pic:spPr bwMode="auto">
                  <a:xfrm>
                    <a:off x="0" y="0"/>
                    <a:ext cx="503618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45AE5">
      <w:rPr>
        <w:rFonts w:asciiTheme="minorHAnsi" w:hAnsiTheme="minorHAnsi" w:cstheme="minorHAnsi"/>
        <w:i/>
        <w:iCs/>
        <w:sz w:val="18"/>
        <w:szCs w:val="18"/>
        <w:lang w:val="sl-SI"/>
      </w:rPr>
      <w:t>»</w:t>
    </w:r>
    <w:proofErr w:type="spellStart"/>
    <w:r w:rsidR="00882D19" w:rsidRPr="00C36391">
      <w:rPr>
        <w:rFonts w:eastAsiaTheme="minorHAnsi"/>
        <w:i/>
        <w:iCs/>
        <w:sz w:val="20"/>
        <w:szCs w:val="20"/>
      </w:rPr>
      <w:t>Projekt</w:t>
    </w:r>
    <w:proofErr w:type="spellEnd"/>
    <w:r w:rsidR="00882D19" w:rsidRPr="00C36391">
      <w:rPr>
        <w:rFonts w:eastAsiaTheme="minorHAnsi"/>
        <w:i/>
        <w:iCs/>
        <w:sz w:val="20"/>
        <w:szCs w:val="20"/>
      </w:rPr>
      <w:t xml:space="preserve"> je </w:t>
    </w:r>
    <w:proofErr w:type="spellStart"/>
    <w:r w:rsidR="00882D19" w:rsidRPr="00C36391">
      <w:rPr>
        <w:rFonts w:eastAsiaTheme="minorHAnsi"/>
        <w:i/>
        <w:iCs/>
        <w:sz w:val="20"/>
        <w:szCs w:val="20"/>
      </w:rPr>
      <w:t>sofinanciran</w:t>
    </w:r>
    <w:proofErr w:type="spellEnd"/>
    <w:r w:rsidR="00882D19" w:rsidRPr="00C36391">
      <w:rPr>
        <w:rFonts w:eastAsiaTheme="minorHAnsi"/>
        <w:i/>
        <w:iCs/>
        <w:sz w:val="20"/>
        <w:szCs w:val="20"/>
      </w:rPr>
      <w:t xml:space="preserve"> s </w:t>
    </w:r>
    <w:proofErr w:type="spellStart"/>
    <w:r w:rsidR="00882D19" w:rsidRPr="00C36391">
      <w:rPr>
        <w:rFonts w:eastAsiaTheme="minorHAnsi"/>
        <w:i/>
        <w:iCs/>
        <w:sz w:val="20"/>
        <w:szCs w:val="20"/>
      </w:rPr>
      <w:t>pomočjo</w:t>
    </w:r>
    <w:proofErr w:type="spellEnd"/>
    <w:r w:rsidR="00882D19" w:rsidRPr="00C36391">
      <w:rPr>
        <w:rFonts w:eastAsiaTheme="minorHAnsi"/>
        <w:i/>
        <w:iCs/>
        <w:sz w:val="20"/>
        <w:szCs w:val="20"/>
      </w:rPr>
      <w:t xml:space="preserve"> </w:t>
    </w:r>
    <w:proofErr w:type="spellStart"/>
    <w:r w:rsidR="00882D19" w:rsidRPr="00C36391">
      <w:rPr>
        <w:rFonts w:eastAsiaTheme="minorHAnsi"/>
        <w:i/>
        <w:iCs/>
        <w:sz w:val="20"/>
        <w:szCs w:val="20"/>
      </w:rPr>
      <w:t>Evropskega</w:t>
    </w:r>
    <w:proofErr w:type="spellEnd"/>
    <w:r w:rsidR="00882D19" w:rsidRPr="00C36391">
      <w:rPr>
        <w:rFonts w:eastAsiaTheme="minorHAnsi"/>
        <w:i/>
        <w:iCs/>
        <w:sz w:val="20"/>
        <w:szCs w:val="20"/>
      </w:rPr>
      <w:t xml:space="preserve"> </w:t>
    </w:r>
    <w:proofErr w:type="spellStart"/>
    <w:r w:rsidR="00882D19" w:rsidRPr="00C36391">
      <w:rPr>
        <w:rFonts w:eastAsiaTheme="minorHAnsi"/>
        <w:i/>
        <w:iCs/>
        <w:sz w:val="20"/>
        <w:szCs w:val="20"/>
      </w:rPr>
      <w:t>sklada</w:t>
    </w:r>
    <w:proofErr w:type="spellEnd"/>
    <w:r w:rsidR="00882D19" w:rsidRPr="00C36391">
      <w:rPr>
        <w:rFonts w:eastAsiaTheme="minorHAnsi"/>
        <w:i/>
        <w:iCs/>
        <w:sz w:val="20"/>
        <w:szCs w:val="20"/>
      </w:rPr>
      <w:t xml:space="preserve"> za </w:t>
    </w:r>
    <w:proofErr w:type="spellStart"/>
    <w:r w:rsidR="00882D19" w:rsidRPr="00C36391">
      <w:rPr>
        <w:rFonts w:eastAsiaTheme="minorHAnsi"/>
        <w:i/>
        <w:iCs/>
        <w:sz w:val="20"/>
        <w:szCs w:val="20"/>
      </w:rPr>
      <w:t>regionalni</w:t>
    </w:r>
    <w:proofErr w:type="spellEnd"/>
    <w:r w:rsidR="00882D19" w:rsidRPr="00C36391">
      <w:rPr>
        <w:rFonts w:eastAsiaTheme="minorHAnsi"/>
        <w:i/>
        <w:iCs/>
        <w:sz w:val="20"/>
        <w:szCs w:val="20"/>
      </w:rPr>
      <w:t xml:space="preserve"> </w:t>
    </w:r>
    <w:proofErr w:type="spellStart"/>
    <w:r w:rsidR="00882D19" w:rsidRPr="00C36391">
      <w:rPr>
        <w:rFonts w:eastAsiaTheme="minorHAnsi"/>
        <w:i/>
        <w:iCs/>
        <w:sz w:val="20"/>
        <w:szCs w:val="20"/>
      </w:rPr>
      <w:t>razvoj</w:t>
    </w:r>
    <w:proofErr w:type="spellEnd"/>
    <w:r w:rsidR="00882D19" w:rsidRPr="00C36391">
      <w:rPr>
        <w:rFonts w:eastAsiaTheme="minorHAnsi"/>
        <w:i/>
        <w:iCs/>
        <w:sz w:val="20"/>
        <w:szCs w:val="20"/>
      </w:rPr>
      <w:t xml:space="preserve">, </w:t>
    </w:r>
    <w:proofErr w:type="spellStart"/>
    <w:r w:rsidR="00882D19" w:rsidRPr="00C36391">
      <w:rPr>
        <w:rFonts w:eastAsiaTheme="minorHAnsi"/>
        <w:i/>
        <w:iCs/>
        <w:sz w:val="20"/>
        <w:szCs w:val="20"/>
      </w:rPr>
      <w:t>Ministrstva</w:t>
    </w:r>
    <w:proofErr w:type="spellEnd"/>
    <w:r w:rsidR="00882D19" w:rsidRPr="00C36391">
      <w:rPr>
        <w:rFonts w:eastAsiaTheme="minorHAnsi"/>
        <w:i/>
        <w:iCs/>
        <w:sz w:val="20"/>
        <w:szCs w:val="20"/>
      </w:rPr>
      <w:t xml:space="preserve"> za </w:t>
    </w:r>
    <w:proofErr w:type="spellStart"/>
    <w:r w:rsidR="00882D19" w:rsidRPr="00C36391">
      <w:rPr>
        <w:rFonts w:eastAsiaTheme="minorHAnsi"/>
        <w:i/>
        <w:iCs/>
        <w:sz w:val="20"/>
        <w:szCs w:val="20"/>
      </w:rPr>
      <w:t>gospodarstvo</w:t>
    </w:r>
    <w:proofErr w:type="spellEnd"/>
    <w:r w:rsidR="00882D19" w:rsidRPr="00C36391">
      <w:rPr>
        <w:rFonts w:eastAsiaTheme="minorHAnsi"/>
        <w:i/>
        <w:iCs/>
        <w:sz w:val="20"/>
        <w:szCs w:val="20"/>
      </w:rPr>
      <w:t xml:space="preserve">, </w:t>
    </w:r>
    <w:proofErr w:type="spellStart"/>
    <w:r w:rsidR="00882D19" w:rsidRPr="00C36391">
      <w:rPr>
        <w:rFonts w:eastAsiaTheme="minorHAnsi"/>
        <w:i/>
        <w:iCs/>
        <w:sz w:val="20"/>
        <w:szCs w:val="20"/>
      </w:rPr>
      <w:t>turizem</w:t>
    </w:r>
    <w:proofErr w:type="spellEnd"/>
    <w:r w:rsidR="00882D19" w:rsidRPr="00C36391">
      <w:rPr>
        <w:rFonts w:eastAsiaTheme="minorHAnsi"/>
        <w:i/>
        <w:iCs/>
        <w:sz w:val="20"/>
        <w:szCs w:val="20"/>
      </w:rPr>
      <w:t xml:space="preserve"> in </w:t>
    </w:r>
    <w:proofErr w:type="spellStart"/>
    <w:r w:rsidR="00882D19" w:rsidRPr="00C36391">
      <w:rPr>
        <w:rFonts w:eastAsiaTheme="minorHAnsi"/>
        <w:i/>
        <w:iCs/>
        <w:sz w:val="20"/>
        <w:szCs w:val="20"/>
      </w:rPr>
      <w:t>šport</w:t>
    </w:r>
    <w:proofErr w:type="spellEnd"/>
    <w:r w:rsidR="00882D19" w:rsidRPr="00C36391">
      <w:rPr>
        <w:rFonts w:eastAsiaTheme="minorHAnsi"/>
        <w:i/>
        <w:iCs/>
        <w:sz w:val="20"/>
        <w:szCs w:val="20"/>
      </w:rPr>
      <w:t xml:space="preserve"> </w:t>
    </w:r>
    <w:proofErr w:type="spellStart"/>
    <w:r w:rsidR="00882D19" w:rsidRPr="00C36391">
      <w:rPr>
        <w:rFonts w:eastAsiaTheme="minorHAnsi"/>
        <w:i/>
        <w:iCs/>
        <w:sz w:val="20"/>
        <w:szCs w:val="20"/>
      </w:rPr>
      <w:t>ter</w:t>
    </w:r>
    <w:proofErr w:type="spellEnd"/>
    <w:r w:rsidR="00882D19" w:rsidRPr="00C36391">
      <w:rPr>
        <w:rFonts w:eastAsiaTheme="minorHAnsi"/>
        <w:i/>
        <w:iCs/>
        <w:sz w:val="20"/>
        <w:szCs w:val="20"/>
      </w:rPr>
      <w:t xml:space="preserve"> SPIRIT, </w:t>
    </w:r>
    <w:proofErr w:type="spellStart"/>
    <w:r w:rsidR="00882D19" w:rsidRPr="00C36391">
      <w:rPr>
        <w:rFonts w:eastAsiaTheme="minorHAnsi"/>
        <w:i/>
        <w:iCs/>
        <w:sz w:val="20"/>
        <w:szCs w:val="20"/>
      </w:rPr>
      <w:t>Javna</w:t>
    </w:r>
    <w:proofErr w:type="spellEnd"/>
    <w:r w:rsidR="00882D19" w:rsidRPr="00C36391">
      <w:rPr>
        <w:rFonts w:eastAsiaTheme="minorHAnsi"/>
        <w:i/>
        <w:iCs/>
        <w:sz w:val="20"/>
        <w:szCs w:val="20"/>
      </w:rPr>
      <w:t xml:space="preserve"> agencija</w:t>
    </w:r>
    <w:r w:rsidRPr="00E45AE5">
      <w:rPr>
        <w:rFonts w:asciiTheme="minorHAnsi" w:hAnsiTheme="minorHAnsi" w:cstheme="minorHAnsi"/>
        <w:i/>
        <w:iCs/>
        <w:sz w:val="18"/>
        <w:szCs w:val="18"/>
        <w:lang w:val="sl-SI"/>
      </w:rPr>
      <w:t xml:space="preserve">.« </w:t>
    </w:r>
  </w:p>
  <w:bookmarkEnd w:id="0"/>
  <w:bookmarkEnd w:id="1"/>
  <w:p w14:paraId="10D04120" w14:textId="522FEA71" w:rsidR="00862C6E" w:rsidRDefault="00862C6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1F727" w14:textId="77777777" w:rsidR="00AB7B1D" w:rsidRDefault="00AB7B1D" w:rsidP="00862C6E">
      <w:r>
        <w:separator/>
      </w:r>
    </w:p>
  </w:footnote>
  <w:footnote w:type="continuationSeparator" w:id="0">
    <w:p w14:paraId="022717D9" w14:textId="77777777" w:rsidR="00AB7B1D" w:rsidRDefault="00AB7B1D" w:rsidP="0086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08B2" w14:textId="03735FF8" w:rsidR="005839FE" w:rsidRDefault="0076668F">
    <w:pPr>
      <w:pStyle w:val="Glava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C357133" wp14:editId="45B61C50">
              <wp:simplePos x="0" y="0"/>
              <wp:positionH relativeFrom="column">
                <wp:posOffset>696083</wp:posOffset>
              </wp:positionH>
              <wp:positionV relativeFrom="paragraph">
                <wp:posOffset>161</wp:posOffset>
              </wp:positionV>
              <wp:extent cx="3547281" cy="602615"/>
              <wp:effectExtent l="0" t="0" r="0" b="6985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47281" cy="602615"/>
                        <a:chOff x="0" y="0"/>
                        <a:chExt cx="3547281" cy="602615"/>
                      </a:xfrm>
                    </wpg:grpSpPr>
                    <pic:pic xmlns:pic="http://schemas.openxmlformats.org/drawingml/2006/picture">
                      <pic:nvPicPr>
                        <pic:cNvPr id="10" name="Slika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Slika 1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618" y="0"/>
                          <a:ext cx="33464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Slika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506" b="18142"/>
                        <a:stretch/>
                      </pic:blipFill>
                      <pic:spPr bwMode="auto">
                        <a:xfrm>
                          <a:off x="2251881" y="0"/>
                          <a:ext cx="129540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E9B73CE" id="Skupina 1" o:spid="_x0000_s1026" style="position:absolute;margin-left:54.8pt;margin-top:0;width:279.3pt;height:47.45pt;z-index:251663360" coordsize="35472,60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iPi3/AMizF/19J/6C1eON96vY/i3/AMizF/19J/6C1eON96vy/iL/AH1+iMpbkb9ajb71SP1q&#10;NvvV8lIzZE1MbrT2pjda52Iif71Rt1qR/vVG3WuaQiJutMent1pj1zyAjb71RNUrfeqJq55ARt3q&#10;NqkbvUbVzyA6P4Z/8lA0H/r5/wDZGr6oWvlf4Z/8lA0H/r5/9kavqha/YOCP9yq/4/8A21G1PYWi&#10;iiv0Y1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4j4t/8AIsxf9fSf+gtXjjfer2P4t/8AIsxf9fSf+gtXjjfer8v4i/31+iMpbkb9ajb71SP1&#10;qNvvV8lIzZE1MbrT2pjda52Iif71Rt1qR/vVG3WuaQiJutMent1pj1zyAjb71RNUrfeqJq55ARt3&#10;qNqkbvUbVzyA6P4Z/wDJQNB/6+f/AGRq+qFr5X+Gf/JQNB/6+f8A2Rq+qFr9g4I/3Kr/AI//AG1G&#10;1PYWiiiv0Y1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4b4yf8iPdf9dof/QxXz69fQXxk/wCRHuv+u0P/AKGK&#10;+fXr8d4u/wCRhH/CvzZjU3I2+9UTVK33qiavg5GRG3eo2qRu9RtXPIDo/hn/AMlA0H/r5/8AZGr6&#10;oWvlf4Z/8lA0H/r5/wDZGr6oWv2Dgj/cqv8Aj/8AbUbU9haKKK/R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0" o:spid="_x0000_s1027" type="#_x0000_t75" style="position:absolute;width:14763;height:6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">
                <v:imagedata r:id="rId4" o:title=""/>
              </v:shape>
              <v:shape id="Slika 11" o:spid="_x0000_s1028" type="#_x0000_t75" style="position:absolute;left:17196;width:3346;height:5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">
                <v:imagedata r:id="rId5" o:title=""/>
              </v:shape>
              <v:shape id="Slika 12" o:spid="_x0000_s1029" type="#_x0000_t75" style="position:absolute;left:22518;width:12954;height:5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">
                <v:imagedata r:id="rId6" o:title="" croptop="14094f" cropbottom="1189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5285"/>
    <w:multiLevelType w:val="hybridMultilevel"/>
    <w:tmpl w:val="EE5033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675"/>
    <w:multiLevelType w:val="hybridMultilevel"/>
    <w:tmpl w:val="659A317A"/>
    <w:lvl w:ilvl="0" w:tplc="6DAE21C2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2D32"/>
    <w:multiLevelType w:val="hybridMultilevel"/>
    <w:tmpl w:val="2604C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645C9"/>
    <w:multiLevelType w:val="hybridMultilevel"/>
    <w:tmpl w:val="56CAFA02"/>
    <w:lvl w:ilvl="0" w:tplc="D8CA61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D1D30"/>
    <w:multiLevelType w:val="hybridMultilevel"/>
    <w:tmpl w:val="E7A8DEA6"/>
    <w:lvl w:ilvl="0" w:tplc="7FEAD500">
      <w:start w:val="10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67DE"/>
    <w:multiLevelType w:val="hybridMultilevel"/>
    <w:tmpl w:val="D9EA9BFC"/>
    <w:lvl w:ilvl="0" w:tplc="7FEAD500">
      <w:start w:val="10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E7B54"/>
    <w:multiLevelType w:val="hybridMultilevel"/>
    <w:tmpl w:val="35C4EF34"/>
    <w:lvl w:ilvl="0" w:tplc="E898D06C">
      <w:start w:val="10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624A9"/>
    <w:multiLevelType w:val="hybridMultilevel"/>
    <w:tmpl w:val="0488143C"/>
    <w:lvl w:ilvl="0" w:tplc="D8CA61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F3318"/>
    <w:multiLevelType w:val="hybridMultilevel"/>
    <w:tmpl w:val="9774C6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97EBD"/>
    <w:multiLevelType w:val="hybridMultilevel"/>
    <w:tmpl w:val="CEEA8764"/>
    <w:lvl w:ilvl="0" w:tplc="B658F3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B208A"/>
    <w:multiLevelType w:val="hybridMultilevel"/>
    <w:tmpl w:val="DBC23DB0"/>
    <w:lvl w:ilvl="0" w:tplc="7AEC281A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E3213"/>
    <w:multiLevelType w:val="hybridMultilevel"/>
    <w:tmpl w:val="57E8BF82"/>
    <w:lvl w:ilvl="0" w:tplc="E898D06C">
      <w:start w:val="10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77760">
    <w:abstractNumId w:val="5"/>
  </w:num>
  <w:num w:numId="2" w16cid:durableId="91634830">
    <w:abstractNumId w:val="11"/>
  </w:num>
  <w:num w:numId="3" w16cid:durableId="1687173303">
    <w:abstractNumId w:val="9"/>
  </w:num>
  <w:num w:numId="4" w16cid:durableId="241793789">
    <w:abstractNumId w:val="8"/>
  </w:num>
  <w:num w:numId="5" w16cid:durableId="242958672">
    <w:abstractNumId w:val="1"/>
  </w:num>
  <w:num w:numId="6" w16cid:durableId="1795637589">
    <w:abstractNumId w:val="7"/>
  </w:num>
  <w:num w:numId="7" w16cid:durableId="720178422">
    <w:abstractNumId w:val="6"/>
  </w:num>
  <w:num w:numId="8" w16cid:durableId="1711295705">
    <w:abstractNumId w:val="3"/>
  </w:num>
  <w:num w:numId="9" w16cid:durableId="1839534977">
    <w:abstractNumId w:val="4"/>
  </w:num>
  <w:num w:numId="10" w16cid:durableId="1600286506">
    <w:abstractNumId w:val="0"/>
  </w:num>
  <w:num w:numId="11" w16cid:durableId="2021468959">
    <w:abstractNumId w:val="2"/>
  </w:num>
  <w:num w:numId="12" w16cid:durableId="21563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0MDc1NDa0MDIyMDdR0lEKTi0uzszPAykwNKwFAMuZAUgtAAAA"/>
  </w:docVars>
  <w:rsids>
    <w:rsidRoot w:val="003D5C14"/>
    <w:rsid w:val="000128A2"/>
    <w:rsid w:val="00014244"/>
    <w:rsid w:val="00014615"/>
    <w:rsid w:val="000549F9"/>
    <w:rsid w:val="00066426"/>
    <w:rsid w:val="000919AF"/>
    <w:rsid w:val="000B66CC"/>
    <w:rsid w:val="000C4A96"/>
    <w:rsid w:val="000C677A"/>
    <w:rsid w:val="000C7545"/>
    <w:rsid w:val="000D1884"/>
    <w:rsid w:val="000E3468"/>
    <w:rsid w:val="000E4EB2"/>
    <w:rsid w:val="00115F27"/>
    <w:rsid w:val="00115FAF"/>
    <w:rsid w:val="00116AB7"/>
    <w:rsid w:val="00116B58"/>
    <w:rsid w:val="0015605F"/>
    <w:rsid w:val="00187975"/>
    <w:rsid w:val="001978C5"/>
    <w:rsid w:val="001D0504"/>
    <w:rsid w:val="001D64B0"/>
    <w:rsid w:val="001D6695"/>
    <w:rsid w:val="001E5D60"/>
    <w:rsid w:val="00203B5A"/>
    <w:rsid w:val="0025294D"/>
    <w:rsid w:val="00267207"/>
    <w:rsid w:val="00277CBB"/>
    <w:rsid w:val="002A075B"/>
    <w:rsid w:val="002A4410"/>
    <w:rsid w:val="002B0D0A"/>
    <w:rsid w:val="002B7DA4"/>
    <w:rsid w:val="002D18E6"/>
    <w:rsid w:val="002F2930"/>
    <w:rsid w:val="00323307"/>
    <w:rsid w:val="00372D4B"/>
    <w:rsid w:val="0038417D"/>
    <w:rsid w:val="0039672F"/>
    <w:rsid w:val="003A0030"/>
    <w:rsid w:val="003B37C2"/>
    <w:rsid w:val="003C37AE"/>
    <w:rsid w:val="003C62A0"/>
    <w:rsid w:val="003D5C14"/>
    <w:rsid w:val="003F4F5F"/>
    <w:rsid w:val="00410293"/>
    <w:rsid w:val="00412842"/>
    <w:rsid w:val="00427AA6"/>
    <w:rsid w:val="00432C15"/>
    <w:rsid w:val="004368CF"/>
    <w:rsid w:val="004523B5"/>
    <w:rsid w:val="0045358F"/>
    <w:rsid w:val="00463B90"/>
    <w:rsid w:val="00466FB0"/>
    <w:rsid w:val="00476960"/>
    <w:rsid w:val="00492189"/>
    <w:rsid w:val="0049660D"/>
    <w:rsid w:val="004A153A"/>
    <w:rsid w:val="004A5EFA"/>
    <w:rsid w:val="004B4E1F"/>
    <w:rsid w:val="004B75F4"/>
    <w:rsid w:val="004C09A5"/>
    <w:rsid w:val="004D327E"/>
    <w:rsid w:val="004E31DB"/>
    <w:rsid w:val="004E5342"/>
    <w:rsid w:val="0051248D"/>
    <w:rsid w:val="00526021"/>
    <w:rsid w:val="00536717"/>
    <w:rsid w:val="00543C02"/>
    <w:rsid w:val="00555B00"/>
    <w:rsid w:val="00556426"/>
    <w:rsid w:val="005839FE"/>
    <w:rsid w:val="005B29BA"/>
    <w:rsid w:val="005D3B0D"/>
    <w:rsid w:val="005E21F2"/>
    <w:rsid w:val="005F7D75"/>
    <w:rsid w:val="006157EF"/>
    <w:rsid w:val="006329A5"/>
    <w:rsid w:val="00632CC2"/>
    <w:rsid w:val="006423AD"/>
    <w:rsid w:val="00643A20"/>
    <w:rsid w:val="006473AB"/>
    <w:rsid w:val="0066076E"/>
    <w:rsid w:val="006818C1"/>
    <w:rsid w:val="00684A87"/>
    <w:rsid w:val="006A4456"/>
    <w:rsid w:val="006A6C76"/>
    <w:rsid w:val="006B2580"/>
    <w:rsid w:val="006B52D6"/>
    <w:rsid w:val="006C227E"/>
    <w:rsid w:val="006D1B03"/>
    <w:rsid w:val="006E1B5A"/>
    <w:rsid w:val="006F3A62"/>
    <w:rsid w:val="006F535C"/>
    <w:rsid w:val="00737030"/>
    <w:rsid w:val="007513B1"/>
    <w:rsid w:val="0076668F"/>
    <w:rsid w:val="00796730"/>
    <w:rsid w:val="0079684F"/>
    <w:rsid w:val="007A7757"/>
    <w:rsid w:val="007B3B6A"/>
    <w:rsid w:val="007B69EE"/>
    <w:rsid w:val="007C0FC8"/>
    <w:rsid w:val="007D0899"/>
    <w:rsid w:val="007D2EFE"/>
    <w:rsid w:val="008002FA"/>
    <w:rsid w:val="00826DB7"/>
    <w:rsid w:val="00850EE3"/>
    <w:rsid w:val="00862C6E"/>
    <w:rsid w:val="00875620"/>
    <w:rsid w:val="00882D19"/>
    <w:rsid w:val="0089262A"/>
    <w:rsid w:val="00897263"/>
    <w:rsid w:val="008C2217"/>
    <w:rsid w:val="008C33F7"/>
    <w:rsid w:val="008D0761"/>
    <w:rsid w:val="008D5DD2"/>
    <w:rsid w:val="008D7540"/>
    <w:rsid w:val="008F7534"/>
    <w:rsid w:val="00917D2E"/>
    <w:rsid w:val="00925529"/>
    <w:rsid w:val="00931E7A"/>
    <w:rsid w:val="00952E15"/>
    <w:rsid w:val="00953918"/>
    <w:rsid w:val="00961861"/>
    <w:rsid w:val="009778B3"/>
    <w:rsid w:val="00991CA4"/>
    <w:rsid w:val="009A2893"/>
    <w:rsid w:val="009A7406"/>
    <w:rsid w:val="009B19AE"/>
    <w:rsid w:val="009B5120"/>
    <w:rsid w:val="009B5DD5"/>
    <w:rsid w:val="009C7BFD"/>
    <w:rsid w:val="009E310A"/>
    <w:rsid w:val="009E351B"/>
    <w:rsid w:val="009E64F8"/>
    <w:rsid w:val="00A032E2"/>
    <w:rsid w:val="00A5489A"/>
    <w:rsid w:val="00A54DFA"/>
    <w:rsid w:val="00A55A9B"/>
    <w:rsid w:val="00A715E2"/>
    <w:rsid w:val="00AA0C29"/>
    <w:rsid w:val="00AB64BD"/>
    <w:rsid w:val="00AB6E75"/>
    <w:rsid w:val="00AB7B1D"/>
    <w:rsid w:val="00AD66C3"/>
    <w:rsid w:val="00AD6CF9"/>
    <w:rsid w:val="00AF6E61"/>
    <w:rsid w:val="00B00DA2"/>
    <w:rsid w:val="00B04792"/>
    <w:rsid w:val="00B049DC"/>
    <w:rsid w:val="00B07D4C"/>
    <w:rsid w:val="00B10E9E"/>
    <w:rsid w:val="00B13B73"/>
    <w:rsid w:val="00B14B1A"/>
    <w:rsid w:val="00B24FBA"/>
    <w:rsid w:val="00B300C1"/>
    <w:rsid w:val="00B30A3F"/>
    <w:rsid w:val="00B66327"/>
    <w:rsid w:val="00B74F22"/>
    <w:rsid w:val="00B76F71"/>
    <w:rsid w:val="00B81CAB"/>
    <w:rsid w:val="00B85DCD"/>
    <w:rsid w:val="00B87DED"/>
    <w:rsid w:val="00B925BF"/>
    <w:rsid w:val="00B967E3"/>
    <w:rsid w:val="00BB75EF"/>
    <w:rsid w:val="00BC65F2"/>
    <w:rsid w:val="00BD4601"/>
    <w:rsid w:val="00BD730A"/>
    <w:rsid w:val="00BE352A"/>
    <w:rsid w:val="00BF0E48"/>
    <w:rsid w:val="00BF433C"/>
    <w:rsid w:val="00BF72FD"/>
    <w:rsid w:val="00C327B8"/>
    <w:rsid w:val="00C336CD"/>
    <w:rsid w:val="00C411FC"/>
    <w:rsid w:val="00C522B5"/>
    <w:rsid w:val="00C64ADB"/>
    <w:rsid w:val="00C74DFD"/>
    <w:rsid w:val="00CA014E"/>
    <w:rsid w:val="00CB33BD"/>
    <w:rsid w:val="00CC1A92"/>
    <w:rsid w:val="00CE1920"/>
    <w:rsid w:val="00CE25C3"/>
    <w:rsid w:val="00CE3C2E"/>
    <w:rsid w:val="00CF101D"/>
    <w:rsid w:val="00D0206F"/>
    <w:rsid w:val="00D11C28"/>
    <w:rsid w:val="00D127C8"/>
    <w:rsid w:val="00D1301C"/>
    <w:rsid w:val="00D157E7"/>
    <w:rsid w:val="00D24DC6"/>
    <w:rsid w:val="00D367E2"/>
    <w:rsid w:val="00D428C8"/>
    <w:rsid w:val="00D6103A"/>
    <w:rsid w:val="00D90C24"/>
    <w:rsid w:val="00DA76D7"/>
    <w:rsid w:val="00DC073C"/>
    <w:rsid w:val="00DC3B38"/>
    <w:rsid w:val="00E004F0"/>
    <w:rsid w:val="00E01F68"/>
    <w:rsid w:val="00E25F45"/>
    <w:rsid w:val="00E36514"/>
    <w:rsid w:val="00E45AE5"/>
    <w:rsid w:val="00EB099C"/>
    <w:rsid w:val="00EC35AA"/>
    <w:rsid w:val="00EE1A88"/>
    <w:rsid w:val="00EF675A"/>
    <w:rsid w:val="00F025C9"/>
    <w:rsid w:val="00F02F14"/>
    <w:rsid w:val="00F05271"/>
    <w:rsid w:val="00F53BAE"/>
    <w:rsid w:val="00F777BB"/>
    <w:rsid w:val="00F85F59"/>
    <w:rsid w:val="00F93255"/>
    <w:rsid w:val="00F93309"/>
    <w:rsid w:val="00FA0577"/>
    <w:rsid w:val="00FB53B5"/>
    <w:rsid w:val="00FC07ED"/>
    <w:rsid w:val="00FC67DC"/>
    <w:rsid w:val="00FF0603"/>
    <w:rsid w:val="030407F8"/>
    <w:rsid w:val="15D29850"/>
    <w:rsid w:val="23B1955F"/>
    <w:rsid w:val="29FAF772"/>
    <w:rsid w:val="2B6A7317"/>
    <w:rsid w:val="2B96C7D3"/>
    <w:rsid w:val="2D329834"/>
    <w:rsid w:val="352CECF0"/>
    <w:rsid w:val="445F22C6"/>
    <w:rsid w:val="47AAB789"/>
    <w:rsid w:val="560D7FEA"/>
    <w:rsid w:val="6A5585FD"/>
    <w:rsid w:val="6C201DBB"/>
    <w:rsid w:val="74718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96D79"/>
  <w15:chartTrackingRefBased/>
  <w15:docId w15:val="{7FBD76D7-BE5E-474D-A345-4E9C566C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  <w:rPr>
      <w:sz w:val="24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customStyle="1" w:styleId="Default">
    <w:name w:val="Default"/>
    <w:rsid w:val="004B4E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mrea">
    <w:name w:val="Table Grid"/>
    <w:basedOn w:val="Navadnatabela"/>
    <w:uiPriority w:val="39"/>
    <w:rsid w:val="00D02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777BB"/>
    <w:pPr>
      <w:spacing w:line="276" w:lineRule="auto"/>
      <w:ind w:left="720"/>
      <w:jc w:val="both"/>
    </w:pPr>
    <w:rPr>
      <w:sz w:val="22"/>
      <w:szCs w:val="22"/>
      <w:lang w:val="sl-SI"/>
    </w:rPr>
  </w:style>
  <w:style w:type="character" w:styleId="Hiperpovezava">
    <w:name w:val="Hyperlink"/>
    <w:basedOn w:val="Privzetapisavaodstavka"/>
    <w:uiPriority w:val="99"/>
    <w:unhideWhenUsed/>
    <w:rsid w:val="00427AA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27AA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55B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ja.ooz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XCkqimEd5TFVQqw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z\Desktop\03_SPOT_svetovanje_RS_EU.dotx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03_SPOT_svetovanje_RS_EU.dotx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Tomaz</dc:creator>
  <cp:keywords/>
  <cp:lastModifiedBy>Ivica Podgornik</cp:lastModifiedBy>
  <cp:revision>2</cp:revision>
  <cp:lastPrinted>2022-08-19T17:09:00Z</cp:lastPrinted>
  <dcterms:created xsi:type="dcterms:W3CDTF">2023-05-15T14:07:00Z</dcterms:created>
  <dcterms:modified xsi:type="dcterms:W3CDTF">2023-05-15T14:07:00Z</dcterms:modified>
</cp:coreProperties>
</file>